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5D3C" w14:textId="77777777" w:rsidR="00104FD6" w:rsidRDefault="006C2BF6" w:rsidP="00104FD6">
      <w:pPr>
        <w:spacing w:after="200" w:line="276" w:lineRule="auto"/>
      </w:pPr>
      <w:bookmarkStart w:id="0" w:name="_Toc447635757"/>
      <w:r>
        <w:rPr>
          <w:noProof/>
          <w:lang w:val="en-GB" w:eastAsia="en-GB"/>
        </w:rPr>
        <w:drawing>
          <wp:anchor distT="0" distB="0" distL="114300" distR="114300" simplePos="0" relativeHeight="251660288" behindDoc="0" locked="1" layoutInCell="1" allowOverlap="1" wp14:anchorId="48E0E0DE" wp14:editId="761F8321">
            <wp:simplePos x="0" y="0"/>
            <wp:positionH relativeFrom="page">
              <wp:posOffset>431800</wp:posOffset>
            </wp:positionH>
            <wp:positionV relativeFrom="page">
              <wp:posOffset>431800</wp:posOffset>
            </wp:positionV>
            <wp:extent cx="1832400" cy="34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l_logo proposal 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400" cy="345600"/>
                    </a:xfrm>
                    <a:prstGeom prst="rect">
                      <a:avLst/>
                    </a:prstGeom>
                  </pic:spPr>
                </pic:pic>
              </a:graphicData>
            </a:graphic>
            <wp14:sizeRelH relativeFrom="page">
              <wp14:pctWidth>0</wp14:pctWidth>
            </wp14:sizeRelH>
            <wp14:sizeRelV relativeFrom="page">
              <wp14:pctHeight>0</wp14:pctHeight>
            </wp14:sizeRelV>
          </wp:anchor>
        </w:drawing>
      </w:r>
      <w:r w:rsidR="00C8088C">
        <w:rPr>
          <w:noProof/>
          <w:lang w:val="en-GB" w:eastAsia="en-GB"/>
        </w:rPr>
        <mc:AlternateContent>
          <mc:Choice Requires="wps">
            <w:drawing>
              <wp:anchor distT="0" distB="0" distL="114300" distR="114300" simplePos="0" relativeHeight="251659264" behindDoc="0" locked="1" layoutInCell="1" allowOverlap="1" wp14:anchorId="31F68B11" wp14:editId="0B38A489">
                <wp:simplePos x="0" y="0"/>
                <wp:positionH relativeFrom="page">
                  <wp:posOffset>250190</wp:posOffset>
                </wp:positionH>
                <wp:positionV relativeFrom="page">
                  <wp:posOffset>256540</wp:posOffset>
                </wp:positionV>
                <wp:extent cx="4474210" cy="697865"/>
                <wp:effectExtent l="0" t="0" r="2540" b="6985"/>
                <wp:wrapNone/>
                <wp:docPr id="2" name="Rectangle 2"/>
                <wp:cNvGraphicFramePr/>
                <a:graphic xmlns:a="http://schemas.openxmlformats.org/drawingml/2006/main">
                  <a:graphicData uri="http://schemas.microsoft.com/office/word/2010/wordprocessingShape">
                    <wps:wsp>
                      <wps:cNvSpPr/>
                      <wps:spPr>
                        <a:xfrm>
                          <a:off x="0" y="0"/>
                          <a:ext cx="4474210" cy="697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0563D" id="Rectangle 2" o:spid="_x0000_s1026" style="position:absolute;margin-left:19.7pt;margin-top:20.2pt;width:352.3pt;height:5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" fillcolor="white [3212]" stroked="f" strokeweight="2pt">
                <w10:wrap anchorx="page" anchory="page"/>
                <w10:anchorlock/>
              </v:rect>
            </w:pict>
          </mc:Fallback>
        </mc:AlternateContent>
      </w:r>
    </w:p>
    <w:p w14:paraId="1007F98B" w14:textId="77777777" w:rsidR="00990E06" w:rsidRDefault="00492A7D" w:rsidP="00691675">
      <w:pPr>
        <w:pStyle w:val="Documenttitle"/>
        <w:spacing w:after="0"/>
        <w:sectPr w:rsidR="00990E06" w:rsidSect="00EE230E">
          <w:headerReference w:type="default" r:id="rId12"/>
          <w:footerReference w:type="default" r:id="rId13"/>
          <w:headerReference w:type="first" r:id="rId14"/>
          <w:footerReference w:type="first" r:id="rId15"/>
          <w:pgSz w:w="12242" w:h="15842" w:code="1"/>
          <w:pgMar w:top="1985" w:right="4281" w:bottom="1134" w:left="680" w:header="680" w:footer="567" w:gutter="0"/>
          <w:cols w:space="284"/>
          <w:titlePg/>
          <w:docGrid w:linePitch="360"/>
        </w:sectPr>
      </w:pPr>
      <w:r w:rsidRPr="00492A7D">
        <w:t xml:space="preserve">Likes-Dislikes Matrix </w:t>
      </w:r>
    </w:p>
    <w:p w14:paraId="2230D29A" w14:textId="77777777" w:rsidR="00492A7D" w:rsidRDefault="00492A7D" w:rsidP="008C7D39">
      <w:pPr>
        <w:pStyle w:val="Documentsubtitle"/>
        <w:spacing w:after="0"/>
      </w:pPr>
      <w:r>
        <w:t>What I like. What I’m good at. Where I like to do it.</w:t>
      </w:r>
    </w:p>
    <w:p w14:paraId="460C104C" w14:textId="77777777" w:rsidR="00492A7D" w:rsidRDefault="00492A7D" w:rsidP="00B548F7">
      <w:pPr>
        <w:spacing w:after="0"/>
      </w:pPr>
    </w:p>
    <w:p w14:paraId="69785FFD" w14:textId="77777777" w:rsidR="00990E06" w:rsidRPr="007F7AC0" w:rsidRDefault="00990E06" w:rsidP="006E7BAF">
      <w:pPr>
        <w:pStyle w:val="Heading1"/>
        <w:rPr>
          <w:color w:val="53565A" w:themeColor="background2"/>
        </w:rPr>
      </w:pPr>
      <w:r w:rsidRPr="007F7AC0">
        <w:rPr>
          <w:color w:val="53565A" w:themeColor="background2"/>
        </w:rPr>
        <w:t>A. My knowledge, skills and abilities</w:t>
      </w:r>
    </w:p>
    <w:p w14:paraId="4A075E6D" w14:textId="1A96D068" w:rsidR="00990E06" w:rsidRPr="007F7AC0" w:rsidRDefault="00990E06" w:rsidP="00B6432F">
      <w:pPr>
        <w:pStyle w:val="ListBullet"/>
        <w:rPr>
          <w:sz w:val="18"/>
          <w:szCs w:val="20"/>
        </w:rPr>
      </w:pPr>
      <w:r w:rsidRPr="007F7AC0">
        <w:rPr>
          <w:sz w:val="18"/>
          <w:szCs w:val="20"/>
        </w:rPr>
        <w:t xml:space="preserve">In column 1, list the key skills, activities, and roles related to your work and hobbies. If you get stuck, you might want to refer to the list in the Appendix </w:t>
      </w:r>
      <w:r w:rsidR="007F7AC0" w:rsidRPr="007F7AC0">
        <w:rPr>
          <w:sz w:val="18"/>
          <w:szCs w:val="20"/>
        </w:rPr>
        <w:t>below</w:t>
      </w:r>
      <w:r w:rsidRPr="007F7AC0">
        <w:rPr>
          <w:sz w:val="18"/>
          <w:szCs w:val="20"/>
        </w:rPr>
        <w:t>. Use these key words as a jumping off point for creating your own list.</w:t>
      </w:r>
      <w:r w:rsidRPr="007F7AC0">
        <w:rPr>
          <w:noProof/>
          <w:sz w:val="18"/>
          <w:szCs w:val="20"/>
        </w:rPr>
        <w:t xml:space="preserve"> </w:t>
      </w:r>
    </w:p>
    <w:p w14:paraId="17BE5C8F" w14:textId="77777777" w:rsidR="00990E06" w:rsidRPr="007F7AC0" w:rsidRDefault="00990E06" w:rsidP="00B6432F">
      <w:pPr>
        <w:pStyle w:val="ListBullet"/>
        <w:rPr>
          <w:sz w:val="18"/>
          <w:szCs w:val="20"/>
        </w:rPr>
      </w:pPr>
      <w:r w:rsidRPr="007F7AC0">
        <w:rPr>
          <w:sz w:val="18"/>
          <w:szCs w:val="20"/>
        </w:rPr>
        <w:t>Go back through the list and indicate if:</w:t>
      </w:r>
    </w:p>
    <w:p w14:paraId="7CF18F12" w14:textId="77777777" w:rsidR="00990E06" w:rsidRPr="007F7AC0" w:rsidRDefault="00990E06" w:rsidP="00990E06">
      <w:pPr>
        <w:pStyle w:val="ListBullet2"/>
        <w:rPr>
          <w:sz w:val="18"/>
          <w:szCs w:val="20"/>
        </w:rPr>
      </w:pPr>
      <w:r w:rsidRPr="007F7AC0">
        <w:rPr>
          <w:sz w:val="18"/>
          <w:szCs w:val="20"/>
        </w:rPr>
        <w:t>You like the skill, activity, or role (Column 2)</w:t>
      </w:r>
    </w:p>
    <w:p w14:paraId="5A0A9D6C" w14:textId="77777777" w:rsidR="00990E06" w:rsidRPr="007F7AC0" w:rsidRDefault="00990E06" w:rsidP="00990E06">
      <w:pPr>
        <w:pStyle w:val="ListBullet2"/>
        <w:rPr>
          <w:sz w:val="18"/>
          <w:szCs w:val="20"/>
        </w:rPr>
      </w:pPr>
      <w:r w:rsidRPr="007F7AC0">
        <w:rPr>
          <w:sz w:val="18"/>
          <w:szCs w:val="20"/>
        </w:rPr>
        <w:t>You’re good at the skill, activity or role (Column 3)</w:t>
      </w: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3630"/>
        <w:gridCol w:w="3630"/>
        <w:gridCol w:w="3628"/>
      </w:tblGrid>
      <w:tr w:rsidR="00D72D86" w:rsidRPr="00D72D86" w14:paraId="72B7AEEE" w14:textId="77777777" w:rsidTr="007F7AC0">
        <w:trPr>
          <w:tblHeader/>
        </w:trPr>
        <w:tc>
          <w:tcPr>
            <w:tcW w:w="1667" w:type="pct"/>
          </w:tcPr>
          <w:p w14:paraId="64462A0C" w14:textId="77777777" w:rsidR="00990E06" w:rsidRPr="00D72D86" w:rsidRDefault="00990E06" w:rsidP="008771ED">
            <w:pPr>
              <w:pStyle w:val="Tabletitle"/>
              <w:keepNext/>
              <w:keepLines/>
            </w:pPr>
            <w:r w:rsidRPr="00D72D86">
              <w:t>1. Skills, activities and roles</w:t>
            </w:r>
          </w:p>
        </w:tc>
        <w:tc>
          <w:tcPr>
            <w:tcW w:w="1667" w:type="pct"/>
          </w:tcPr>
          <w:p w14:paraId="72C80B30" w14:textId="77777777" w:rsidR="00990E06" w:rsidRPr="00D72D86" w:rsidRDefault="00990E06" w:rsidP="008771ED">
            <w:pPr>
              <w:pStyle w:val="Tabletitle"/>
              <w:keepNext/>
              <w:keepLines/>
            </w:pPr>
            <w:r w:rsidRPr="00D72D86">
              <w:t>2. Do you like it?</w:t>
            </w:r>
            <w:r w:rsidRPr="00D72D86">
              <w:br/>
              <w:t>[Yes/No]</w:t>
            </w:r>
          </w:p>
        </w:tc>
        <w:tc>
          <w:tcPr>
            <w:tcW w:w="1666" w:type="pct"/>
          </w:tcPr>
          <w:p w14:paraId="7F6221CD" w14:textId="77777777" w:rsidR="00990E06" w:rsidRPr="00D72D86" w:rsidRDefault="00990E06" w:rsidP="008771ED">
            <w:pPr>
              <w:pStyle w:val="Tabletitle"/>
              <w:keepNext/>
              <w:keepLines/>
            </w:pPr>
            <w:r w:rsidRPr="00D72D86">
              <w:t>3. Are you good at it?</w:t>
            </w:r>
            <w:r w:rsidRPr="00D72D86">
              <w:br/>
              <w:t>[Yes/No]</w:t>
            </w:r>
          </w:p>
        </w:tc>
      </w:tr>
      <w:tr w:rsidR="00D72D86" w:rsidRPr="00D72D86" w14:paraId="138F3ED3" w14:textId="77777777" w:rsidTr="007F7AC0">
        <w:tc>
          <w:tcPr>
            <w:tcW w:w="1667" w:type="pct"/>
          </w:tcPr>
          <w:p w14:paraId="0BBECB3D" w14:textId="77777777" w:rsidR="00990E06" w:rsidRPr="00D72D86" w:rsidRDefault="00990E06" w:rsidP="008771ED">
            <w:pPr>
              <w:pStyle w:val="Tabletext"/>
              <w:keepNext/>
              <w:keepLines/>
            </w:pPr>
            <w:r w:rsidRPr="00D72D86">
              <w:fldChar w:fldCharType="begin">
                <w:ffData>
                  <w:name w:val="Text1"/>
                  <w:enabled/>
                  <w:calcOnExit w:val="0"/>
                  <w:textInput/>
                </w:ffData>
              </w:fldChar>
            </w:r>
            <w:bookmarkStart w:id="1" w:name="Text1"/>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bookmarkEnd w:id="1"/>
          </w:p>
        </w:tc>
        <w:tc>
          <w:tcPr>
            <w:tcW w:w="1667" w:type="pct"/>
          </w:tcPr>
          <w:p w14:paraId="3187907E" w14:textId="30200821" w:rsidR="00990E06" w:rsidRPr="00D72D86" w:rsidRDefault="00990E06" w:rsidP="008771ED">
            <w:pPr>
              <w:pStyle w:val="Tabletext"/>
              <w:keepNext/>
              <w:keepLines/>
            </w:pPr>
            <w:r w:rsidRPr="00D72D86">
              <w:object w:dxaOrig="1440" w:dyaOrig="1440" w14:anchorId="1BDE4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42.5pt;height:18pt" o:ole="">
                  <v:imagedata r:id="rId16" o:title=""/>
                </v:shape>
                <w:control r:id="rId17" w:name="Yes22111" w:shapeid="_x0000_i1384"/>
              </w:object>
            </w:r>
            <w:r w:rsidRPr="00D72D86">
              <w:object w:dxaOrig="1440" w:dyaOrig="1440" w14:anchorId="3A5C7E61">
                <v:shape id="_x0000_i1383" type="#_x0000_t75" style="width:42.5pt;height:18pt" o:ole="">
                  <v:imagedata r:id="rId18" o:title=""/>
                </v:shape>
                <w:control r:id="rId19" w:name="Yes112111" w:shapeid="_x0000_i1383"/>
              </w:object>
            </w:r>
          </w:p>
        </w:tc>
        <w:tc>
          <w:tcPr>
            <w:tcW w:w="1666" w:type="pct"/>
          </w:tcPr>
          <w:p w14:paraId="38BF077E" w14:textId="7061F01A" w:rsidR="00990E06" w:rsidRPr="00D72D86" w:rsidRDefault="00990E06" w:rsidP="008771ED">
            <w:pPr>
              <w:pStyle w:val="Tabletext"/>
              <w:keepNext/>
              <w:keepLines/>
            </w:pPr>
            <w:r w:rsidRPr="00D72D86">
              <w:object w:dxaOrig="1440" w:dyaOrig="1440" w14:anchorId="09692A34">
                <v:shape id="_x0000_i1382" type="#_x0000_t75" style="width:42.5pt;height:18pt" o:ole="">
                  <v:imagedata r:id="rId20" o:title=""/>
                </v:shape>
                <w:control r:id="rId21" w:name="Yes2211" w:shapeid="_x0000_i1382"/>
              </w:object>
            </w:r>
            <w:r w:rsidRPr="00D72D86">
              <w:object w:dxaOrig="1440" w:dyaOrig="1440" w14:anchorId="2284D400">
                <v:shape id="_x0000_i1381" type="#_x0000_t75" style="width:42.5pt;height:18pt" o:ole="">
                  <v:imagedata r:id="rId18" o:title=""/>
                </v:shape>
                <w:control r:id="rId22" w:name="Yes11211" w:shapeid="_x0000_i1381"/>
              </w:object>
            </w:r>
          </w:p>
        </w:tc>
      </w:tr>
      <w:tr w:rsidR="00D72D86" w:rsidRPr="00D72D86" w14:paraId="17996477" w14:textId="77777777" w:rsidTr="007F7AC0">
        <w:tc>
          <w:tcPr>
            <w:tcW w:w="1667" w:type="pct"/>
          </w:tcPr>
          <w:p w14:paraId="114FBBD9" w14:textId="77777777" w:rsidR="00990E06" w:rsidRPr="00D72D86" w:rsidRDefault="00990E06" w:rsidP="008771ED">
            <w:pPr>
              <w:pStyle w:val="Tabletext"/>
              <w:keepNext/>
              <w:keepLines/>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3AE6279C" w14:textId="53F44740" w:rsidR="00990E06" w:rsidRPr="00D72D86" w:rsidRDefault="00990E06" w:rsidP="008771ED">
            <w:pPr>
              <w:pStyle w:val="Tabletext"/>
              <w:keepNext/>
              <w:keepLines/>
            </w:pPr>
            <w:r w:rsidRPr="00D72D86">
              <w:object w:dxaOrig="1440" w:dyaOrig="1440" w14:anchorId="06138D85">
                <v:shape id="_x0000_i1380" type="#_x0000_t75" style="width:42.5pt;height:18pt" o:ole="">
                  <v:imagedata r:id="rId20" o:title=""/>
                </v:shape>
                <w:control r:id="rId23" w:name="Yes22117" w:shapeid="_x0000_i1380"/>
              </w:object>
            </w:r>
            <w:r w:rsidRPr="00D72D86">
              <w:object w:dxaOrig="1440" w:dyaOrig="1440" w14:anchorId="3728D9E5">
                <v:shape id="_x0000_i1379" type="#_x0000_t75" style="width:42.5pt;height:18pt" o:ole="">
                  <v:imagedata r:id="rId18" o:title=""/>
                </v:shape>
                <w:control r:id="rId24" w:name="Yes112117" w:shapeid="_x0000_i1379"/>
              </w:object>
            </w:r>
          </w:p>
        </w:tc>
        <w:tc>
          <w:tcPr>
            <w:tcW w:w="1666" w:type="pct"/>
          </w:tcPr>
          <w:p w14:paraId="2A8A52DB" w14:textId="54709C36" w:rsidR="00990E06" w:rsidRPr="00D72D86" w:rsidRDefault="00990E06" w:rsidP="008771ED">
            <w:pPr>
              <w:pStyle w:val="Tabletext"/>
              <w:keepNext/>
              <w:keepLines/>
            </w:pPr>
            <w:r w:rsidRPr="00D72D86">
              <w:object w:dxaOrig="1440" w:dyaOrig="1440" w14:anchorId="353BF0F9">
                <v:shape id="_x0000_i1378" type="#_x0000_t75" style="width:42.5pt;height:18pt" o:ole="">
                  <v:imagedata r:id="rId20" o:title=""/>
                </v:shape>
                <w:control r:id="rId25" w:name="Yes22116" w:shapeid="_x0000_i1378"/>
              </w:object>
            </w:r>
            <w:r w:rsidRPr="00D72D86">
              <w:object w:dxaOrig="1440" w:dyaOrig="1440" w14:anchorId="57983E92">
                <v:shape id="_x0000_i1377" type="#_x0000_t75" style="width:42.5pt;height:18pt" o:ole="">
                  <v:imagedata r:id="rId18" o:title=""/>
                </v:shape>
                <w:control r:id="rId26" w:name="Yes112116" w:shapeid="_x0000_i1377"/>
              </w:object>
            </w:r>
          </w:p>
        </w:tc>
      </w:tr>
      <w:tr w:rsidR="00D72D86" w:rsidRPr="00D72D86" w14:paraId="389DEF73" w14:textId="77777777" w:rsidTr="007F7AC0">
        <w:tc>
          <w:tcPr>
            <w:tcW w:w="1667" w:type="pct"/>
          </w:tcPr>
          <w:p w14:paraId="72AFF8F4" w14:textId="77777777" w:rsidR="00990E06" w:rsidRPr="00D72D86" w:rsidRDefault="00990E06" w:rsidP="00D72D86">
            <w:pPr>
              <w:pStyle w:val="Tabletext"/>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63EE8CAB" w14:textId="098947DF" w:rsidR="00990E06" w:rsidRPr="00D72D86" w:rsidRDefault="00990E06" w:rsidP="00D72D86">
            <w:pPr>
              <w:pStyle w:val="Tabletext"/>
            </w:pPr>
            <w:r w:rsidRPr="00D72D86">
              <w:object w:dxaOrig="1440" w:dyaOrig="1440" w14:anchorId="06A55723">
                <v:shape id="_x0000_i1376" type="#_x0000_t75" style="width:42.5pt;height:18pt" o:ole="">
                  <v:imagedata r:id="rId27" o:title=""/>
                </v:shape>
                <w:control r:id="rId28" w:name="Yes22115" w:shapeid="_x0000_i1376"/>
              </w:object>
            </w:r>
            <w:r w:rsidRPr="00D72D86">
              <w:object w:dxaOrig="1440" w:dyaOrig="1440" w14:anchorId="100C8301">
                <v:shape id="_x0000_i1375" type="#_x0000_t75" style="width:42.5pt;height:18pt" o:ole="">
                  <v:imagedata r:id="rId18" o:title=""/>
                </v:shape>
                <w:control r:id="rId29" w:name="Yes112115" w:shapeid="_x0000_i1375"/>
              </w:object>
            </w:r>
          </w:p>
        </w:tc>
        <w:tc>
          <w:tcPr>
            <w:tcW w:w="1666" w:type="pct"/>
          </w:tcPr>
          <w:p w14:paraId="519768D7" w14:textId="7B21B698" w:rsidR="00990E06" w:rsidRPr="00D72D86" w:rsidRDefault="00990E06" w:rsidP="00D72D86">
            <w:pPr>
              <w:pStyle w:val="Tabletext"/>
            </w:pPr>
            <w:r w:rsidRPr="00D72D86">
              <w:object w:dxaOrig="1440" w:dyaOrig="1440" w14:anchorId="4B0A7410">
                <v:shape id="_x0000_i1374" type="#_x0000_t75" style="width:42.5pt;height:18pt" o:ole="">
                  <v:imagedata r:id="rId20" o:title=""/>
                </v:shape>
                <w:control r:id="rId30" w:name="Yes22114" w:shapeid="_x0000_i1374"/>
              </w:object>
            </w:r>
            <w:r w:rsidRPr="00D72D86">
              <w:object w:dxaOrig="1440" w:dyaOrig="1440" w14:anchorId="6B135437">
                <v:shape id="_x0000_i1373" type="#_x0000_t75" style="width:42.5pt;height:18pt" o:ole="">
                  <v:imagedata r:id="rId18" o:title=""/>
                </v:shape>
                <w:control r:id="rId31" w:name="Yes112114" w:shapeid="_x0000_i1373"/>
              </w:object>
            </w:r>
          </w:p>
        </w:tc>
      </w:tr>
      <w:tr w:rsidR="00D72D86" w:rsidRPr="00D72D86" w14:paraId="231B05BF" w14:textId="77777777" w:rsidTr="007F7AC0">
        <w:tc>
          <w:tcPr>
            <w:tcW w:w="1667" w:type="pct"/>
          </w:tcPr>
          <w:p w14:paraId="72AD7457" w14:textId="77777777" w:rsidR="00990E06" w:rsidRPr="00D72D86" w:rsidRDefault="00990E06" w:rsidP="00D72D86">
            <w:pPr>
              <w:pStyle w:val="Tabletext"/>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03551CF4" w14:textId="27E743FD" w:rsidR="00990E06" w:rsidRPr="00D72D86" w:rsidRDefault="00990E06" w:rsidP="00D72D86">
            <w:pPr>
              <w:pStyle w:val="Tabletext"/>
            </w:pPr>
            <w:r w:rsidRPr="00D72D86">
              <w:object w:dxaOrig="1440" w:dyaOrig="1440" w14:anchorId="1BB603E3">
                <v:shape id="_x0000_i1372" type="#_x0000_t75" style="width:42.5pt;height:18pt" o:ole="">
                  <v:imagedata r:id="rId20" o:title=""/>
                </v:shape>
                <w:control r:id="rId32" w:name="Yes221121" w:shapeid="_x0000_i1372"/>
              </w:object>
            </w:r>
            <w:r w:rsidRPr="00D72D86">
              <w:object w:dxaOrig="1440" w:dyaOrig="1440" w14:anchorId="30BFD3BD">
                <v:shape id="_x0000_i1371" type="#_x0000_t75" style="width:42.5pt;height:18pt" o:ole="">
                  <v:imagedata r:id="rId18" o:title=""/>
                </v:shape>
                <w:control r:id="rId33" w:name="Yes1121121" w:shapeid="_x0000_i1371"/>
              </w:object>
            </w:r>
          </w:p>
        </w:tc>
        <w:tc>
          <w:tcPr>
            <w:tcW w:w="1666" w:type="pct"/>
          </w:tcPr>
          <w:p w14:paraId="73446D1E" w14:textId="2CE20AD2" w:rsidR="00990E06" w:rsidRPr="00D72D86" w:rsidRDefault="00990E06" w:rsidP="00D72D86">
            <w:pPr>
              <w:pStyle w:val="Tabletext"/>
            </w:pPr>
            <w:r w:rsidRPr="00D72D86">
              <w:object w:dxaOrig="1440" w:dyaOrig="1440" w14:anchorId="4A2ABCF2">
                <v:shape id="_x0000_i1370" type="#_x0000_t75" style="width:42.5pt;height:18pt" o:ole="">
                  <v:imagedata r:id="rId20" o:title=""/>
                </v:shape>
                <w:control r:id="rId34" w:name="Yes221120" w:shapeid="_x0000_i1370"/>
              </w:object>
            </w:r>
            <w:r w:rsidRPr="00D72D86">
              <w:object w:dxaOrig="1440" w:dyaOrig="1440" w14:anchorId="649F6E19">
                <v:shape id="_x0000_i1369" type="#_x0000_t75" style="width:42.5pt;height:18pt" o:ole="">
                  <v:imagedata r:id="rId18" o:title=""/>
                </v:shape>
                <w:control r:id="rId35" w:name="Yes1121120" w:shapeid="_x0000_i1369"/>
              </w:object>
            </w:r>
          </w:p>
        </w:tc>
      </w:tr>
      <w:tr w:rsidR="00D72D86" w:rsidRPr="00D72D86" w14:paraId="5047D2F9" w14:textId="77777777" w:rsidTr="007F7AC0">
        <w:tc>
          <w:tcPr>
            <w:tcW w:w="1667" w:type="pct"/>
          </w:tcPr>
          <w:p w14:paraId="5EB845E1" w14:textId="77777777" w:rsidR="00990E06" w:rsidRPr="00D72D86" w:rsidRDefault="00990E06" w:rsidP="00D72D86">
            <w:pPr>
              <w:pStyle w:val="Tabletext"/>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5E5DAC3E" w14:textId="6A1B6D4D" w:rsidR="00990E06" w:rsidRPr="00D72D86" w:rsidRDefault="00990E06" w:rsidP="00D72D86">
            <w:pPr>
              <w:pStyle w:val="Tabletext"/>
            </w:pPr>
            <w:r w:rsidRPr="00D72D86">
              <w:object w:dxaOrig="1440" w:dyaOrig="1440" w14:anchorId="534F9B49">
                <v:shape id="_x0000_i1368" type="#_x0000_t75" style="width:42.5pt;height:18pt" o:ole="">
                  <v:imagedata r:id="rId36" o:title=""/>
                </v:shape>
                <w:control r:id="rId37" w:name="Yes221119" w:shapeid="_x0000_i1368"/>
              </w:object>
            </w:r>
            <w:r w:rsidRPr="00D72D86">
              <w:object w:dxaOrig="1440" w:dyaOrig="1440" w14:anchorId="30051012">
                <v:shape id="_x0000_i1367" type="#_x0000_t75" style="width:42.5pt;height:18pt" o:ole="">
                  <v:imagedata r:id="rId18" o:title=""/>
                </v:shape>
                <w:control r:id="rId38" w:name="Yes1121119" w:shapeid="_x0000_i1367"/>
              </w:object>
            </w:r>
          </w:p>
        </w:tc>
        <w:tc>
          <w:tcPr>
            <w:tcW w:w="1666" w:type="pct"/>
          </w:tcPr>
          <w:p w14:paraId="4AA5A8C1" w14:textId="7C36C809" w:rsidR="00990E06" w:rsidRPr="00D72D86" w:rsidRDefault="00990E06" w:rsidP="00D72D86">
            <w:pPr>
              <w:pStyle w:val="Tabletext"/>
            </w:pPr>
            <w:r w:rsidRPr="00D72D86">
              <w:object w:dxaOrig="1440" w:dyaOrig="1440" w14:anchorId="4D464021">
                <v:shape id="_x0000_i1366" type="#_x0000_t75" style="width:42.5pt;height:18pt" o:ole="">
                  <v:imagedata r:id="rId20" o:title=""/>
                </v:shape>
                <w:control r:id="rId39" w:name="Yes221118" w:shapeid="_x0000_i1366"/>
              </w:object>
            </w:r>
            <w:r w:rsidRPr="00D72D86">
              <w:object w:dxaOrig="1440" w:dyaOrig="1440" w14:anchorId="1B1717AB">
                <v:shape id="_x0000_i1365" type="#_x0000_t75" style="width:42.5pt;height:18pt" o:ole="">
                  <v:imagedata r:id="rId18" o:title=""/>
                </v:shape>
                <w:control r:id="rId40" w:name="Yes1121118" w:shapeid="_x0000_i1365"/>
              </w:object>
            </w:r>
          </w:p>
        </w:tc>
      </w:tr>
      <w:tr w:rsidR="00D72D86" w:rsidRPr="00D72D86" w14:paraId="6368FC9F" w14:textId="77777777" w:rsidTr="007F7AC0">
        <w:tc>
          <w:tcPr>
            <w:tcW w:w="1667" w:type="pct"/>
          </w:tcPr>
          <w:p w14:paraId="6E7572A5" w14:textId="77777777" w:rsidR="00990E06" w:rsidRPr="00D72D86" w:rsidRDefault="00990E06" w:rsidP="00D72D86">
            <w:pPr>
              <w:pStyle w:val="Tabletext"/>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2ABC1C21" w14:textId="32D46D8F" w:rsidR="00990E06" w:rsidRPr="00D72D86" w:rsidRDefault="00990E06" w:rsidP="00D72D86">
            <w:pPr>
              <w:pStyle w:val="Tabletext"/>
            </w:pPr>
            <w:r w:rsidRPr="00D72D86">
              <w:object w:dxaOrig="1440" w:dyaOrig="1440" w14:anchorId="5FF3C141">
                <v:shape id="_x0000_i1364" type="#_x0000_t75" style="width:42.5pt;height:18pt" o:ole="">
                  <v:imagedata r:id="rId20" o:title=""/>
                </v:shape>
                <w:control r:id="rId41" w:name="Yes221117" w:shapeid="_x0000_i1364"/>
              </w:object>
            </w:r>
            <w:r w:rsidRPr="00D72D86">
              <w:object w:dxaOrig="1440" w:dyaOrig="1440" w14:anchorId="2549B50E">
                <v:shape id="_x0000_i1363" type="#_x0000_t75" style="width:42.5pt;height:18pt" o:ole="">
                  <v:imagedata r:id="rId18" o:title=""/>
                </v:shape>
                <w:control r:id="rId42" w:name="Yes1121117" w:shapeid="_x0000_i1363"/>
              </w:object>
            </w:r>
          </w:p>
        </w:tc>
        <w:tc>
          <w:tcPr>
            <w:tcW w:w="1666" w:type="pct"/>
          </w:tcPr>
          <w:p w14:paraId="0D8FDEF4" w14:textId="586CE364" w:rsidR="00990E06" w:rsidRPr="00D72D86" w:rsidRDefault="00990E06" w:rsidP="00D72D86">
            <w:pPr>
              <w:pStyle w:val="Tabletext"/>
            </w:pPr>
            <w:r w:rsidRPr="00D72D86">
              <w:object w:dxaOrig="1440" w:dyaOrig="1440" w14:anchorId="17B396C8">
                <v:shape id="_x0000_i1362" type="#_x0000_t75" style="width:42.5pt;height:18pt" o:ole="">
                  <v:imagedata r:id="rId20" o:title=""/>
                </v:shape>
                <w:control r:id="rId43" w:name="Yes221116" w:shapeid="_x0000_i1362"/>
              </w:object>
            </w:r>
            <w:r w:rsidRPr="00D72D86">
              <w:object w:dxaOrig="1440" w:dyaOrig="1440" w14:anchorId="5FAC2F13">
                <v:shape id="_x0000_i1361" type="#_x0000_t75" style="width:42.5pt;height:18pt" o:ole="">
                  <v:imagedata r:id="rId18" o:title=""/>
                </v:shape>
                <w:control r:id="rId44" w:name="Yes1121116" w:shapeid="_x0000_i1361"/>
              </w:object>
            </w:r>
          </w:p>
        </w:tc>
      </w:tr>
      <w:tr w:rsidR="00D72D86" w:rsidRPr="00D72D86" w14:paraId="071D4F56" w14:textId="77777777" w:rsidTr="007F7AC0">
        <w:tc>
          <w:tcPr>
            <w:tcW w:w="1667" w:type="pct"/>
          </w:tcPr>
          <w:p w14:paraId="4DB052A0" w14:textId="77777777" w:rsidR="00990E06" w:rsidRPr="00D72D86" w:rsidRDefault="00990E06" w:rsidP="00D72D86">
            <w:pPr>
              <w:pStyle w:val="Tabletext"/>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005EAF6D" w14:textId="545BFDBF" w:rsidR="00990E06" w:rsidRPr="00D72D86" w:rsidRDefault="00990E06" w:rsidP="00D72D86">
            <w:pPr>
              <w:pStyle w:val="Tabletext"/>
            </w:pPr>
            <w:r w:rsidRPr="00D72D86">
              <w:object w:dxaOrig="1440" w:dyaOrig="1440" w14:anchorId="6B96E37C">
                <v:shape id="_x0000_i1360" type="#_x0000_t75" style="width:42.5pt;height:18pt" o:ole="">
                  <v:imagedata r:id="rId45" o:title=""/>
                </v:shape>
                <w:control r:id="rId46" w:name="Yes221115" w:shapeid="_x0000_i1360"/>
              </w:object>
            </w:r>
            <w:r w:rsidRPr="00D72D86">
              <w:object w:dxaOrig="1440" w:dyaOrig="1440" w14:anchorId="16A2085B">
                <v:shape id="_x0000_i1359" type="#_x0000_t75" style="width:42.5pt;height:18pt" o:ole="">
                  <v:imagedata r:id="rId18" o:title=""/>
                </v:shape>
                <w:control r:id="rId47" w:name="Yes1121115" w:shapeid="_x0000_i1359"/>
              </w:object>
            </w:r>
          </w:p>
        </w:tc>
        <w:tc>
          <w:tcPr>
            <w:tcW w:w="1666" w:type="pct"/>
          </w:tcPr>
          <w:p w14:paraId="4B7CA045" w14:textId="4D3669D5" w:rsidR="00990E06" w:rsidRPr="00D72D86" w:rsidRDefault="00990E06" w:rsidP="00D72D86">
            <w:pPr>
              <w:pStyle w:val="Tabletext"/>
            </w:pPr>
            <w:r w:rsidRPr="00D72D86">
              <w:object w:dxaOrig="1440" w:dyaOrig="1440" w14:anchorId="61274BB8">
                <v:shape id="_x0000_i1358" type="#_x0000_t75" style="width:42.5pt;height:18pt" o:ole="">
                  <v:imagedata r:id="rId45" o:title=""/>
                </v:shape>
                <w:control r:id="rId48" w:name="Yes221114" w:shapeid="_x0000_i1358"/>
              </w:object>
            </w:r>
            <w:r w:rsidRPr="00D72D86">
              <w:object w:dxaOrig="1440" w:dyaOrig="1440" w14:anchorId="3B90C8AE">
                <v:shape id="_x0000_i1357" type="#_x0000_t75" style="width:42.5pt;height:18pt" o:ole="">
                  <v:imagedata r:id="rId18" o:title=""/>
                </v:shape>
                <w:control r:id="rId49" w:name="Yes1121114" w:shapeid="_x0000_i1357"/>
              </w:object>
            </w:r>
          </w:p>
        </w:tc>
      </w:tr>
      <w:tr w:rsidR="00D72D86" w:rsidRPr="00D72D86" w14:paraId="79DB305C" w14:textId="77777777" w:rsidTr="007F7AC0">
        <w:tc>
          <w:tcPr>
            <w:tcW w:w="1667" w:type="pct"/>
          </w:tcPr>
          <w:p w14:paraId="0A79570F" w14:textId="77777777" w:rsidR="00990E06" w:rsidRPr="00D72D86" w:rsidRDefault="00990E06" w:rsidP="00D72D86">
            <w:pPr>
              <w:pStyle w:val="Tabletext"/>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6C0D927E" w14:textId="1470B806" w:rsidR="00990E06" w:rsidRPr="00D72D86" w:rsidRDefault="00990E06" w:rsidP="00D72D86">
            <w:pPr>
              <w:pStyle w:val="Tabletext"/>
            </w:pPr>
            <w:r w:rsidRPr="00D72D86">
              <w:object w:dxaOrig="1440" w:dyaOrig="1440" w14:anchorId="3C6F9833">
                <v:shape id="_x0000_i1356" type="#_x0000_t75" style="width:42.5pt;height:18pt" o:ole="">
                  <v:imagedata r:id="rId20" o:title=""/>
                </v:shape>
                <w:control r:id="rId50" w:name="Yes221113" w:shapeid="_x0000_i1356"/>
              </w:object>
            </w:r>
            <w:r w:rsidRPr="00D72D86">
              <w:object w:dxaOrig="1440" w:dyaOrig="1440" w14:anchorId="202E9FF7">
                <v:shape id="_x0000_i1355" type="#_x0000_t75" style="width:42.5pt;height:18pt" o:ole="">
                  <v:imagedata r:id="rId18" o:title=""/>
                </v:shape>
                <w:control r:id="rId51" w:name="Yes1121113" w:shapeid="_x0000_i1355"/>
              </w:object>
            </w:r>
          </w:p>
        </w:tc>
        <w:tc>
          <w:tcPr>
            <w:tcW w:w="1666" w:type="pct"/>
          </w:tcPr>
          <w:p w14:paraId="5FB9E6E1" w14:textId="1068B7AC" w:rsidR="00990E06" w:rsidRPr="00D72D86" w:rsidRDefault="00990E06" w:rsidP="00D72D86">
            <w:pPr>
              <w:pStyle w:val="Tabletext"/>
            </w:pPr>
            <w:r w:rsidRPr="00D72D86">
              <w:object w:dxaOrig="1440" w:dyaOrig="1440" w14:anchorId="37BB8C7D">
                <v:shape id="_x0000_i1354" type="#_x0000_t75" style="width:42.5pt;height:18pt" o:ole="">
                  <v:imagedata r:id="rId27" o:title=""/>
                </v:shape>
                <w:control r:id="rId52" w:name="Yes221112" w:shapeid="_x0000_i1354"/>
              </w:object>
            </w:r>
            <w:r w:rsidRPr="00D72D86">
              <w:object w:dxaOrig="1440" w:dyaOrig="1440" w14:anchorId="3109755F">
                <v:shape id="_x0000_i1353" type="#_x0000_t75" style="width:42.5pt;height:18pt" o:ole="">
                  <v:imagedata r:id="rId18" o:title=""/>
                </v:shape>
                <w:control r:id="rId53" w:name="Yes1121112" w:shapeid="_x0000_i1353"/>
              </w:object>
            </w:r>
          </w:p>
        </w:tc>
      </w:tr>
      <w:tr w:rsidR="00D72D86" w:rsidRPr="00D72D86" w14:paraId="0BB6E8F7" w14:textId="77777777" w:rsidTr="007F7AC0">
        <w:tc>
          <w:tcPr>
            <w:tcW w:w="1667" w:type="pct"/>
          </w:tcPr>
          <w:p w14:paraId="68DB2577" w14:textId="77777777" w:rsidR="00990E06" w:rsidRPr="00D72D86" w:rsidRDefault="00990E06" w:rsidP="00D72D86">
            <w:pPr>
              <w:pStyle w:val="Tabletext"/>
            </w:pPr>
            <w:r w:rsidRPr="00D72D86">
              <w:fldChar w:fldCharType="begin">
                <w:ffData>
                  <w:name w:val="Text1"/>
                  <w:enabled/>
                  <w:calcOnExit w:val="0"/>
                  <w:textInput/>
                </w:ffData>
              </w:fldChar>
            </w:r>
            <w:r w:rsidRPr="00D72D86">
              <w:instrText xml:space="preserve"> FORMTEXT </w:instrText>
            </w:r>
            <w:r w:rsidRPr="00D72D86">
              <w:fldChar w:fldCharType="separate"/>
            </w:r>
            <w:r w:rsidRPr="00D72D86">
              <w:t> </w:t>
            </w:r>
            <w:r w:rsidRPr="00D72D86">
              <w:t> </w:t>
            </w:r>
            <w:r w:rsidRPr="00D72D86">
              <w:t> </w:t>
            </w:r>
            <w:r w:rsidRPr="00D72D86">
              <w:t> </w:t>
            </w:r>
            <w:r w:rsidRPr="00D72D86">
              <w:t> </w:t>
            </w:r>
            <w:r w:rsidRPr="00D72D86">
              <w:fldChar w:fldCharType="end"/>
            </w:r>
          </w:p>
        </w:tc>
        <w:tc>
          <w:tcPr>
            <w:tcW w:w="1667" w:type="pct"/>
          </w:tcPr>
          <w:p w14:paraId="3A3943BC" w14:textId="1E15D07F" w:rsidR="00990E06" w:rsidRPr="00D72D86" w:rsidRDefault="00990E06" w:rsidP="00D72D86">
            <w:pPr>
              <w:pStyle w:val="Tabletext"/>
            </w:pPr>
            <w:r w:rsidRPr="00D72D86">
              <w:object w:dxaOrig="1440" w:dyaOrig="1440" w14:anchorId="52E88ECF">
                <v:shape id="_x0000_i1352" type="#_x0000_t75" style="width:42.5pt;height:18pt" o:ole="">
                  <v:imagedata r:id="rId54" o:title=""/>
                </v:shape>
                <w:control r:id="rId55" w:name="Yes221111" w:shapeid="_x0000_i1352"/>
              </w:object>
            </w:r>
            <w:r w:rsidRPr="00D72D86">
              <w:object w:dxaOrig="1440" w:dyaOrig="1440" w14:anchorId="3EBB781C">
                <v:shape id="_x0000_i1351" type="#_x0000_t75" style="width:42.5pt;height:18pt" o:ole="">
                  <v:imagedata r:id="rId18" o:title=""/>
                </v:shape>
                <w:control r:id="rId56" w:name="Yes1121111" w:shapeid="_x0000_i1351"/>
              </w:object>
            </w:r>
          </w:p>
        </w:tc>
        <w:tc>
          <w:tcPr>
            <w:tcW w:w="1666" w:type="pct"/>
          </w:tcPr>
          <w:p w14:paraId="41E866A7" w14:textId="2E316CDC" w:rsidR="00990E06" w:rsidRPr="00D72D86" w:rsidRDefault="00990E06" w:rsidP="00D72D86">
            <w:pPr>
              <w:pStyle w:val="Tabletext"/>
            </w:pPr>
            <w:r w:rsidRPr="00D72D86">
              <w:object w:dxaOrig="1440" w:dyaOrig="1440" w14:anchorId="38FBAD01">
                <v:shape id="_x0000_i1350" type="#_x0000_t75" style="width:42.5pt;height:18pt" o:ole="">
                  <v:imagedata r:id="rId20" o:title=""/>
                </v:shape>
                <w:control r:id="rId57" w:name="Yes221110" w:shapeid="_x0000_i1350"/>
              </w:object>
            </w:r>
            <w:r w:rsidRPr="00D72D86">
              <w:object w:dxaOrig="1440" w:dyaOrig="1440" w14:anchorId="2A28C93F">
                <v:shape id="_x0000_i1349" type="#_x0000_t75" style="width:42.5pt;height:18pt" o:ole="">
                  <v:imagedata r:id="rId18" o:title=""/>
                </v:shape>
                <w:control r:id="rId58" w:name="Yes1121110" w:shapeid="_x0000_i1349"/>
              </w:object>
            </w:r>
          </w:p>
        </w:tc>
      </w:tr>
    </w:tbl>
    <w:p w14:paraId="03140C79" w14:textId="77777777" w:rsidR="00990E06" w:rsidRDefault="00990E06" w:rsidP="00910853">
      <w:pPr>
        <w:spacing w:after="0"/>
      </w:pPr>
    </w:p>
    <w:p w14:paraId="332F2F09" w14:textId="77777777" w:rsidR="00990E06" w:rsidRPr="007F7AC0" w:rsidRDefault="00990E06" w:rsidP="006E7BAF">
      <w:pPr>
        <w:pStyle w:val="Heading1"/>
        <w:rPr>
          <w:color w:val="53565A" w:themeColor="background2"/>
        </w:rPr>
      </w:pPr>
      <w:r w:rsidRPr="007F7AC0">
        <w:rPr>
          <w:color w:val="53565A" w:themeColor="background2"/>
        </w:rPr>
        <w:t>B. Using the information from the table above, populate the matrix below.</w:t>
      </w: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3630"/>
        <w:gridCol w:w="3630"/>
        <w:gridCol w:w="3628"/>
      </w:tblGrid>
      <w:tr w:rsidR="00990E06" w:rsidRPr="00910853" w14:paraId="1E7563F2" w14:textId="77777777" w:rsidTr="006B7BD7">
        <w:tc>
          <w:tcPr>
            <w:tcW w:w="1667" w:type="pct"/>
          </w:tcPr>
          <w:p w14:paraId="342C4523" w14:textId="77777777" w:rsidR="00990E06" w:rsidRPr="00910853" w:rsidRDefault="00990E06" w:rsidP="00910853">
            <w:pPr>
              <w:pStyle w:val="Tabletitle"/>
            </w:pPr>
          </w:p>
        </w:tc>
        <w:tc>
          <w:tcPr>
            <w:tcW w:w="1667" w:type="pct"/>
          </w:tcPr>
          <w:p w14:paraId="21652A88" w14:textId="77777777" w:rsidR="00990E06" w:rsidRPr="00910853" w:rsidRDefault="00990E06" w:rsidP="00910853">
            <w:pPr>
              <w:pStyle w:val="Tabletitle"/>
            </w:pPr>
            <w:r w:rsidRPr="00910853">
              <w:t>I like to do</w:t>
            </w:r>
          </w:p>
        </w:tc>
        <w:tc>
          <w:tcPr>
            <w:tcW w:w="1667" w:type="pct"/>
          </w:tcPr>
          <w:p w14:paraId="411D5C94" w14:textId="77777777" w:rsidR="00990E06" w:rsidRPr="00910853" w:rsidRDefault="00990E06" w:rsidP="00910853">
            <w:pPr>
              <w:pStyle w:val="Tabletitle"/>
            </w:pPr>
            <w:r w:rsidRPr="00910853">
              <w:t>I don’t like to do</w:t>
            </w:r>
          </w:p>
        </w:tc>
      </w:tr>
      <w:tr w:rsidR="00990E06" w:rsidRPr="00910853" w14:paraId="1F4B391F" w14:textId="77777777" w:rsidTr="006B7BD7">
        <w:tc>
          <w:tcPr>
            <w:tcW w:w="1667" w:type="pct"/>
            <w:vMerge w:val="restart"/>
            <w:shd w:val="clear" w:color="auto" w:fill="F2F2F2" w:themeFill="background1" w:themeFillShade="F2"/>
          </w:tcPr>
          <w:p w14:paraId="18880E03" w14:textId="77777777" w:rsidR="00990E06" w:rsidRPr="00015ED4" w:rsidRDefault="00990E06" w:rsidP="00910853">
            <w:pPr>
              <w:pStyle w:val="Tabletext"/>
              <w:rPr>
                <w:b/>
                <w:bCs/>
              </w:rPr>
            </w:pPr>
            <w:r w:rsidRPr="00015ED4">
              <w:rPr>
                <w:b/>
                <w:bCs/>
              </w:rPr>
              <w:t>I’m good at</w:t>
            </w:r>
          </w:p>
        </w:tc>
        <w:tc>
          <w:tcPr>
            <w:tcW w:w="1667" w:type="pct"/>
          </w:tcPr>
          <w:p w14:paraId="368E4D6D" w14:textId="77777777" w:rsidR="00990E06" w:rsidRPr="00910853" w:rsidRDefault="00990E06" w:rsidP="00910853">
            <w:pPr>
              <w:pStyle w:val="Tabletext"/>
            </w:pPr>
            <w:r w:rsidRPr="00910853">
              <w:t xml:space="preserve">1.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1667" w:type="pct"/>
          </w:tcPr>
          <w:p w14:paraId="0C3D1B41" w14:textId="77777777" w:rsidR="00990E06" w:rsidRPr="00910853" w:rsidRDefault="00990E06" w:rsidP="00910853">
            <w:pPr>
              <w:pStyle w:val="Tabletext"/>
            </w:pPr>
            <w:r w:rsidRPr="00910853">
              <w:t xml:space="preserve">1.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417EA529" w14:textId="77777777" w:rsidTr="006B7BD7">
        <w:tc>
          <w:tcPr>
            <w:tcW w:w="1667" w:type="pct"/>
            <w:vMerge/>
            <w:shd w:val="clear" w:color="auto" w:fill="F2F2F2" w:themeFill="background1" w:themeFillShade="F2"/>
          </w:tcPr>
          <w:p w14:paraId="23DB300F" w14:textId="77777777" w:rsidR="00990E06" w:rsidRPr="00015ED4" w:rsidRDefault="00990E06" w:rsidP="00910853">
            <w:pPr>
              <w:pStyle w:val="Tabletext"/>
              <w:rPr>
                <w:b/>
                <w:bCs/>
              </w:rPr>
            </w:pPr>
          </w:p>
        </w:tc>
        <w:tc>
          <w:tcPr>
            <w:tcW w:w="1667" w:type="pct"/>
          </w:tcPr>
          <w:p w14:paraId="2ACF621A" w14:textId="77777777" w:rsidR="00990E06" w:rsidRPr="00910853" w:rsidRDefault="00990E06" w:rsidP="00910853">
            <w:pPr>
              <w:pStyle w:val="Tabletext"/>
            </w:pPr>
            <w:r w:rsidRPr="00910853">
              <w:t xml:space="preserve">2.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1667" w:type="pct"/>
          </w:tcPr>
          <w:p w14:paraId="70F35130" w14:textId="77777777" w:rsidR="00990E06" w:rsidRPr="00910853" w:rsidRDefault="00990E06" w:rsidP="00910853">
            <w:pPr>
              <w:pStyle w:val="Tabletext"/>
            </w:pPr>
            <w:r w:rsidRPr="00910853">
              <w:t xml:space="preserve">2.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5849A018" w14:textId="77777777" w:rsidTr="006B7BD7">
        <w:tc>
          <w:tcPr>
            <w:tcW w:w="1667" w:type="pct"/>
            <w:vMerge/>
            <w:shd w:val="clear" w:color="auto" w:fill="F2F2F2" w:themeFill="background1" w:themeFillShade="F2"/>
          </w:tcPr>
          <w:p w14:paraId="3292E026" w14:textId="77777777" w:rsidR="00990E06" w:rsidRPr="00015ED4" w:rsidRDefault="00990E06" w:rsidP="00910853">
            <w:pPr>
              <w:pStyle w:val="Tabletext"/>
              <w:rPr>
                <w:b/>
                <w:bCs/>
              </w:rPr>
            </w:pPr>
          </w:p>
        </w:tc>
        <w:tc>
          <w:tcPr>
            <w:tcW w:w="1667" w:type="pct"/>
          </w:tcPr>
          <w:p w14:paraId="47ADEBDE" w14:textId="77777777" w:rsidR="00990E06" w:rsidRPr="00910853" w:rsidRDefault="00990E06" w:rsidP="00910853">
            <w:pPr>
              <w:pStyle w:val="Tabletext"/>
            </w:pPr>
            <w:r w:rsidRPr="00910853">
              <w:t xml:space="preserve">3.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1667" w:type="pct"/>
          </w:tcPr>
          <w:p w14:paraId="763E8A39" w14:textId="77777777" w:rsidR="00990E06" w:rsidRPr="00910853" w:rsidRDefault="00990E06" w:rsidP="00910853">
            <w:pPr>
              <w:pStyle w:val="Tabletext"/>
            </w:pPr>
            <w:r w:rsidRPr="00910853">
              <w:t xml:space="preserve">3.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553C5BE5" w14:textId="77777777" w:rsidTr="006B7BD7">
        <w:tc>
          <w:tcPr>
            <w:tcW w:w="1667" w:type="pct"/>
            <w:vMerge w:val="restart"/>
            <w:shd w:val="clear" w:color="auto" w:fill="F2F2F2" w:themeFill="background1" w:themeFillShade="F2"/>
          </w:tcPr>
          <w:p w14:paraId="1B8FAE6F" w14:textId="77777777" w:rsidR="00990E06" w:rsidRPr="00015ED4" w:rsidRDefault="00990E06" w:rsidP="00910853">
            <w:pPr>
              <w:pStyle w:val="Tabletext"/>
              <w:rPr>
                <w:b/>
                <w:bCs/>
              </w:rPr>
            </w:pPr>
            <w:r w:rsidRPr="00015ED4">
              <w:rPr>
                <w:b/>
                <w:bCs/>
              </w:rPr>
              <w:t>I’m not good at</w:t>
            </w:r>
          </w:p>
        </w:tc>
        <w:tc>
          <w:tcPr>
            <w:tcW w:w="1667" w:type="pct"/>
          </w:tcPr>
          <w:p w14:paraId="72239982" w14:textId="77777777" w:rsidR="00990E06" w:rsidRPr="00910853" w:rsidRDefault="00990E06" w:rsidP="00910853">
            <w:pPr>
              <w:pStyle w:val="Tabletext"/>
            </w:pPr>
            <w:r w:rsidRPr="00910853">
              <w:t xml:space="preserve">1.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1667" w:type="pct"/>
          </w:tcPr>
          <w:p w14:paraId="5AC5117A" w14:textId="77777777" w:rsidR="00990E06" w:rsidRPr="00910853" w:rsidRDefault="00990E06" w:rsidP="00910853">
            <w:pPr>
              <w:pStyle w:val="Tabletext"/>
            </w:pPr>
            <w:r w:rsidRPr="00910853">
              <w:t xml:space="preserve">1.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32D972E7" w14:textId="77777777" w:rsidTr="006B7BD7">
        <w:tc>
          <w:tcPr>
            <w:tcW w:w="1667" w:type="pct"/>
            <w:vMerge/>
            <w:shd w:val="clear" w:color="auto" w:fill="F2F2F2" w:themeFill="background1" w:themeFillShade="F2"/>
          </w:tcPr>
          <w:p w14:paraId="079E5396" w14:textId="77777777" w:rsidR="00990E06" w:rsidRPr="00910853" w:rsidRDefault="00990E06" w:rsidP="00910853">
            <w:pPr>
              <w:pStyle w:val="Tabletext"/>
            </w:pPr>
          </w:p>
        </w:tc>
        <w:tc>
          <w:tcPr>
            <w:tcW w:w="1667" w:type="pct"/>
          </w:tcPr>
          <w:p w14:paraId="5FF94A7A" w14:textId="77777777" w:rsidR="00990E06" w:rsidRPr="00910853" w:rsidRDefault="00990E06" w:rsidP="00910853">
            <w:pPr>
              <w:pStyle w:val="Tabletext"/>
            </w:pPr>
            <w:r w:rsidRPr="00910853">
              <w:t xml:space="preserve">2.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1667" w:type="pct"/>
          </w:tcPr>
          <w:p w14:paraId="79AB11DE" w14:textId="77777777" w:rsidR="00990E06" w:rsidRPr="00910853" w:rsidRDefault="00990E06" w:rsidP="00910853">
            <w:pPr>
              <w:pStyle w:val="Tabletext"/>
            </w:pPr>
            <w:r w:rsidRPr="00910853">
              <w:t xml:space="preserve">2.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19010F0C" w14:textId="77777777" w:rsidTr="006B7BD7">
        <w:tc>
          <w:tcPr>
            <w:tcW w:w="1667" w:type="pct"/>
            <w:vMerge/>
            <w:shd w:val="clear" w:color="auto" w:fill="F2F2F2" w:themeFill="background1" w:themeFillShade="F2"/>
          </w:tcPr>
          <w:p w14:paraId="5B19C821" w14:textId="77777777" w:rsidR="00990E06" w:rsidRPr="00910853" w:rsidRDefault="00990E06" w:rsidP="00910853">
            <w:pPr>
              <w:pStyle w:val="Tabletext"/>
            </w:pPr>
          </w:p>
        </w:tc>
        <w:tc>
          <w:tcPr>
            <w:tcW w:w="1667" w:type="pct"/>
          </w:tcPr>
          <w:p w14:paraId="071F8D62" w14:textId="77777777" w:rsidR="00990E06" w:rsidRPr="00910853" w:rsidRDefault="00990E06" w:rsidP="00910853">
            <w:pPr>
              <w:pStyle w:val="Tabletext"/>
            </w:pPr>
            <w:r w:rsidRPr="00910853">
              <w:t xml:space="preserve">3.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1667" w:type="pct"/>
          </w:tcPr>
          <w:p w14:paraId="607F9196" w14:textId="77777777" w:rsidR="00990E06" w:rsidRPr="00910853" w:rsidRDefault="00990E06" w:rsidP="00910853">
            <w:pPr>
              <w:pStyle w:val="Tabletext"/>
            </w:pPr>
            <w:r w:rsidRPr="00910853">
              <w:t xml:space="preserve">3. </w:t>
            </w: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bl>
    <w:p w14:paraId="315B0B9B" w14:textId="77777777" w:rsidR="00990E06" w:rsidRPr="007F7AC0" w:rsidRDefault="00990E06" w:rsidP="006E7BAF">
      <w:pPr>
        <w:pStyle w:val="Heading1"/>
        <w:rPr>
          <w:color w:val="53565A" w:themeColor="background2"/>
        </w:rPr>
      </w:pPr>
      <w:r w:rsidRPr="007F7AC0">
        <w:rPr>
          <w:color w:val="53565A" w:themeColor="background2"/>
        </w:rPr>
        <w:lastRenderedPageBreak/>
        <w:t>C. I like to work where…</w:t>
      </w:r>
    </w:p>
    <w:p w14:paraId="0CD8FF5F" w14:textId="5BC75600" w:rsidR="00990E06" w:rsidRPr="005B5DC2" w:rsidRDefault="00990E06" w:rsidP="00990E06">
      <w:pPr>
        <w:pStyle w:val="ListBullet"/>
        <w:rPr>
          <w:sz w:val="18"/>
          <w:szCs w:val="20"/>
        </w:rPr>
      </w:pPr>
      <w:r w:rsidRPr="005B5DC2">
        <w:rPr>
          <w:sz w:val="18"/>
          <w:szCs w:val="20"/>
        </w:rPr>
        <w:t xml:space="preserve">What kind of work environment is best for you? </w:t>
      </w:r>
      <w:r w:rsidR="005B5DC2">
        <w:rPr>
          <w:sz w:val="18"/>
          <w:szCs w:val="20"/>
        </w:rPr>
        <w:t xml:space="preserve">This </w:t>
      </w:r>
      <w:r w:rsidRPr="005B5DC2">
        <w:rPr>
          <w:sz w:val="18"/>
          <w:szCs w:val="20"/>
        </w:rPr>
        <w:t xml:space="preserve">can include the people, physical space, organizational resources, </w:t>
      </w:r>
      <w:r w:rsidR="007F7AC0" w:rsidRPr="005B5DC2">
        <w:rPr>
          <w:sz w:val="18"/>
          <w:szCs w:val="20"/>
        </w:rPr>
        <w:t>interaction</w:t>
      </w:r>
      <w:r w:rsidRPr="005B5DC2">
        <w:rPr>
          <w:sz w:val="18"/>
          <w:szCs w:val="20"/>
        </w:rPr>
        <w:t xml:space="preserve"> with clients and co-workers and more. What kind of people do you want to work with? Does it matter? Your answers may also include conditions or interpersonal situations you may have experienced in a non-work setting that you would like to replicate or avoid at work.</w:t>
      </w:r>
    </w:p>
    <w:p w14:paraId="7BC98C9D" w14:textId="0A478511" w:rsidR="00990E06" w:rsidRPr="005B5DC2" w:rsidRDefault="00990E06" w:rsidP="00990E06">
      <w:pPr>
        <w:pStyle w:val="ListBullet"/>
        <w:spacing w:after="120"/>
        <w:ind w:left="288" w:hanging="288"/>
        <w:rPr>
          <w:sz w:val="18"/>
          <w:szCs w:val="20"/>
        </w:rPr>
      </w:pPr>
      <w:r w:rsidRPr="005B5DC2">
        <w:rPr>
          <w:sz w:val="18"/>
          <w:szCs w:val="20"/>
        </w:rPr>
        <w:t xml:space="preserve">Go back through the list and highlight your top three “Must </w:t>
      </w:r>
      <w:r w:rsidR="005B5DC2" w:rsidRPr="005B5DC2">
        <w:rPr>
          <w:sz w:val="18"/>
          <w:szCs w:val="20"/>
        </w:rPr>
        <w:t>h</w:t>
      </w:r>
      <w:r w:rsidRPr="005B5DC2">
        <w:rPr>
          <w:sz w:val="18"/>
          <w:szCs w:val="20"/>
        </w:rPr>
        <w:t>aves” and “</w:t>
      </w:r>
      <w:r w:rsidR="005B5DC2" w:rsidRPr="005B5DC2">
        <w:rPr>
          <w:sz w:val="18"/>
          <w:szCs w:val="20"/>
        </w:rPr>
        <w:t>Prefer to avoid</w:t>
      </w:r>
      <w:r w:rsidRPr="005B5DC2">
        <w:rPr>
          <w:sz w:val="18"/>
          <w:szCs w:val="20"/>
        </w:rPr>
        <w:t>s.”</w:t>
      </w: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3629"/>
        <w:gridCol w:w="3629"/>
        <w:gridCol w:w="3630"/>
      </w:tblGrid>
      <w:tr w:rsidR="00990E06" w:rsidRPr="00910853" w14:paraId="1B0AE1A6" w14:textId="77777777" w:rsidTr="006B7BD7">
        <w:trPr>
          <w:tblHeader/>
        </w:trPr>
        <w:tc>
          <w:tcPr>
            <w:tcW w:w="3629" w:type="dxa"/>
          </w:tcPr>
          <w:p w14:paraId="7E247092" w14:textId="77777777" w:rsidR="00990E06" w:rsidRPr="00910853" w:rsidRDefault="00990E06" w:rsidP="00910853">
            <w:pPr>
              <w:pStyle w:val="Tabletitle"/>
            </w:pPr>
            <w:r w:rsidRPr="00910853">
              <w:t>People, places and things</w:t>
            </w:r>
          </w:p>
        </w:tc>
        <w:tc>
          <w:tcPr>
            <w:tcW w:w="3629" w:type="dxa"/>
          </w:tcPr>
          <w:p w14:paraId="56FF95E3" w14:textId="77777777" w:rsidR="00990E06" w:rsidRPr="00910853" w:rsidRDefault="00990E06" w:rsidP="00910853">
            <w:pPr>
              <w:pStyle w:val="Tabletitle"/>
            </w:pPr>
            <w:r w:rsidRPr="00910853">
              <w:t>Must have</w:t>
            </w:r>
          </w:p>
        </w:tc>
        <w:tc>
          <w:tcPr>
            <w:tcW w:w="3630" w:type="dxa"/>
          </w:tcPr>
          <w:p w14:paraId="26260141" w14:textId="6D43ED06" w:rsidR="00990E06" w:rsidRPr="00910853" w:rsidRDefault="005B5DC2" w:rsidP="00910853">
            <w:pPr>
              <w:pStyle w:val="Tabletitle"/>
            </w:pPr>
            <w:r>
              <w:t>Prefer to avoid</w:t>
            </w:r>
          </w:p>
        </w:tc>
      </w:tr>
      <w:tr w:rsidR="00990E06" w:rsidRPr="00910853" w14:paraId="456D63C8" w14:textId="77777777" w:rsidTr="006B7BD7">
        <w:tc>
          <w:tcPr>
            <w:tcW w:w="3629" w:type="dxa"/>
          </w:tcPr>
          <w:p w14:paraId="0B7F5847"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2F6A4D66"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1C27FEF9"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536F1232" w14:textId="77777777" w:rsidTr="006B7BD7">
        <w:tc>
          <w:tcPr>
            <w:tcW w:w="3629" w:type="dxa"/>
          </w:tcPr>
          <w:p w14:paraId="1099DAE2"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796EC0CD"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28E77B39"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4F11735A" w14:textId="77777777" w:rsidTr="006B7BD7">
        <w:tc>
          <w:tcPr>
            <w:tcW w:w="3629" w:type="dxa"/>
          </w:tcPr>
          <w:p w14:paraId="6719F5DB"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69F9CFC3"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2FA459B0"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288AE6FC" w14:textId="77777777" w:rsidTr="006B7BD7">
        <w:tc>
          <w:tcPr>
            <w:tcW w:w="3629" w:type="dxa"/>
          </w:tcPr>
          <w:p w14:paraId="6B83294C"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21D42E24"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63FAD359"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2852308E" w14:textId="77777777" w:rsidTr="006B7BD7">
        <w:tc>
          <w:tcPr>
            <w:tcW w:w="3629" w:type="dxa"/>
          </w:tcPr>
          <w:p w14:paraId="73CC095E"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75904159"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3A27EA3E"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506A55AD" w14:textId="77777777" w:rsidTr="006B7BD7">
        <w:tc>
          <w:tcPr>
            <w:tcW w:w="3629" w:type="dxa"/>
          </w:tcPr>
          <w:p w14:paraId="741D7DDE"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2A729606"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08F23F12"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6D28B452" w14:textId="77777777" w:rsidTr="006B7BD7">
        <w:tc>
          <w:tcPr>
            <w:tcW w:w="3629" w:type="dxa"/>
          </w:tcPr>
          <w:p w14:paraId="1A65BA46"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4BA7BC89"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7CF8BAF1"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r w:rsidR="00990E06" w:rsidRPr="00910853" w14:paraId="107C2DAB" w14:textId="77777777" w:rsidTr="006B7BD7">
        <w:tc>
          <w:tcPr>
            <w:tcW w:w="3629" w:type="dxa"/>
          </w:tcPr>
          <w:p w14:paraId="4D9AA8E5"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29" w:type="dxa"/>
          </w:tcPr>
          <w:p w14:paraId="414E43D1"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c>
          <w:tcPr>
            <w:tcW w:w="3630" w:type="dxa"/>
          </w:tcPr>
          <w:p w14:paraId="728C6E9B" w14:textId="77777777" w:rsidR="00990E06" w:rsidRPr="00910853" w:rsidRDefault="00990E06" w:rsidP="00910853">
            <w:pPr>
              <w:pStyle w:val="Tabletext"/>
            </w:pPr>
            <w:r w:rsidRPr="00910853">
              <w:fldChar w:fldCharType="begin">
                <w:ffData>
                  <w:name w:val="Text1"/>
                  <w:enabled/>
                  <w:calcOnExit w:val="0"/>
                  <w:textInput/>
                </w:ffData>
              </w:fldChar>
            </w:r>
            <w:r w:rsidRPr="00910853">
              <w:instrText xml:space="preserve"> FORMTEXT </w:instrText>
            </w:r>
            <w:r w:rsidRPr="00910853">
              <w:fldChar w:fldCharType="separate"/>
            </w:r>
            <w:r w:rsidRPr="00910853">
              <w:t> </w:t>
            </w:r>
            <w:r w:rsidRPr="00910853">
              <w:t> </w:t>
            </w:r>
            <w:r w:rsidRPr="00910853">
              <w:t> </w:t>
            </w:r>
            <w:r w:rsidRPr="00910853">
              <w:t> </w:t>
            </w:r>
            <w:r w:rsidRPr="00910853">
              <w:t> </w:t>
            </w:r>
            <w:r w:rsidRPr="00910853">
              <w:fldChar w:fldCharType="end"/>
            </w:r>
          </w:p>
        </w:tc>
      </w:tr>
    </w:tbl>
    <w:p w14:paraId="06F0A841" w14:textId="77777777" w:rsidR="00990E06" w:rsidRDefault="00990E06" w:rsidP="002725A1">
      <w:pPr>
        <w:spacing w:after="0"/>
      </w:pPr>
    </w:p>
    <w:p w14:paraId="597382C1" w14:textId="77777777" w:rsidR="00990E06" w:rsidRPr="007F7AC0" w:rsidRDefault="00990E06" w:rsidP="006E7BAF">
      <w:pPr>
        <w:pStyle w:val="Heading1"/>
        <w:rPr>
          <w:color w:val="53565A" w:themeColor="background2"/>
        </w:rPr>
      </w:pPr>
      <w:r w:rsidRPr="007F7AC0">
        <w:rPr>
          <w:color w:val="53565A" w:themeColor="background2"/>
        </w:rPr>
        <w:t xml:space="preserve">Appendix: Sample skills and abilities </w:t>
      </w:r>
    </w:p>
    <w:tbl>
      <w:tblPr>
        <w:tblStyle w:val="TableGrid"/>
        <w:tblW w:w="0" w:type="auto"/>
        <w:tblLook w:val="04A0" w:firstRow="1" w:lastRow="0" w:firstColumn="1" w:lastColumn="0" w:noHBand="0" w:noVBand="1"/>
      </w:tblPr>
      <w:tblGrid>
        <w:gridCol w:w="5445"/>
        <w:gridCol w:w="5443"/>
      </w:tblGrid>
      <w:tr w:rsidR="00990E06" w:rsidRPr="00A909E2" w14:paraId="52275A8D" w14:textId="77777777" w:rsidTr="00891D6D">
        <w:trPr>
          <w:cnfStyle w:val="100000000000" w:firstRow="1" w:lastRow="0" w:firstColumn="0" w:lastColumn="0" w:oddVBand="0" w:evenVBand="0" w:oddHBand="0" w:evenHBand="0" w:firstRowFirstColumn="0" w:firstRowLastColumn="0" w:lastRowFirstColumn="0" w:lastRowLastColumn="0"/>
        </w:trPr>
        <w:tc>
          <w:tcPr>
            <w:tcW w:w="5445" w:type="dxa"/>
          </w:tcPr>
          <w:p w14:paraId="3F6C0858" w14:textId="77777777" w:rsidR="00990E06" w:rsidRPr="00A909E2" w:rsidRDefault="00990E06" w:rsidP="00C31300">
            <w:pPr>
              <w:pStyle w:val="Tablebullets"/>
              <w:spacing w:after="40"/>
              <w:ind w:left="288" w:hanging="288"/>
              <w:rPr>
                <w:sz w:val="20"/>
                <w:szCs w:val="20"/>
              </w:rPr>
            </w:pPr>
            <w:r w:rsidRPr="00A909E2">
              <w:rPr>
                <w:sz w:val="20"/>
                <w:szCs w:val="20"/>
              </w:rPr>
              <w:t>Writing</w:t>
            </w:r>
          </w:p>
          <w:p w14:paraId="5771FB35" w14:textId="77777777" w:rsidR="00990E06" w:rsidRPr="00A909E2" w:rsidRDefault="00990E06" w:rsidP="00C31300">
            <w:pPr>
              <w:pStyle w:val="Tablebullets"/>
              <w:spacing w:after="40"/>
              <w:ind w:left="288" w:hanging="288"/>
              <w:rPr>
                <w:sz w:val="20"/>
                <w:szCs w:val="20"/>
              </w:rPr>
            </w:pPr>
            <w:r w:rsidRPr="00A909E2">
              <w:rPr>
                <w:sz w:val="20"/>
                <w:szCs w:val="20"/>
              </w:rPr>
              <w:t>Public speaking</w:t>
            </w:r>
          </w:p>
          <w:p w14:paraId="1A59AA3B" w14:textId="77777777" w:rsidR="00990E06" w:rsidRPr="00A909E2" w:rsidRDefault="00990E06" w:rsidP="00C31300">
            <w:pPr>
              <w:pStyle w:val="Tablebullets"/>
              <w:spacing w:after="40"/>
              <w:ind w:left="288" w:hanging="288"/>
              <w:rPr>
                <w:sz w:val="20"/>
                <w:szCs w:val="20"/>
              </w:rPr>
            </w:pPr>
            <w:r w:rsidRPr="00A909E2">
              <w:rPr>
                <w:sz w:val="20"/>
                <w:szCs w:val="20"/>
              </w:rPr>
              <w:t>Selling</w:t>
            </w:r>
          </w:p>
          <w:p w14:paraId="7CE45F6A" w14:textId="77777777" w:rsidR="00990E06" w:rsidRPr="00A909E2" w:rsidRDefault="00990E06" w:rsidP="00C31300">
            <w:pPr>
              <w:pStyle w:val="Tablebullets"/>
              <w:spacing w:after="40"/>
              <w:ind w:left="288" w:hanging="288"/>
              <w:rPr>
                <w:sz w:val="20"/>
                <w:szCs w:val="20"/>
              </w:rPr>
            </w:pPr>
            <w:r w:rsidRPr="00A909E2">
              <w:rPr>
                <w:sz w:val="20"/>
                <w:szCs w:val="20"/>
              </w:rPr>
              <w:t>Negotiating</w:t>
            </w:r>
          </w:p>
          <w:p w14:paraId="602D585F" w14:textId="77777777" w:rsidR="00990E06" w:rsidRPr="00A909E2" w:rsidRDefault="00990E06" w:rsidP="00C31300">
            <w:pPr>
              <w:pStyle w:val="Tablebullets"/>
              <w:spacing w:after="40"/>
              <w:ind w:left="288" w:hanging="288"/>
              <w:rPr>
                <w:sz w:val="20"/>
                <w:szCs w:val="20"/>
              </w:rPr>
            </w:pPr>
            <w:r w:rsidRPr="00A909E2">
              <w:rPr>
                <w:sz w:val="20"/>
                <w:szCs w:val="20"/>
              </w:rPr>
              <w:t>Working on a team</w:t>
            </w:r>
          </w:p>
          <w:p w14:paraId="2168061B" w14:textId="77777777" w:rsidR="00990E06" w:rsidRPr="00A909E2" w:rsidRDefault="00990E06" w:rsidP="00C31300">
            <w:pPr>
              <w:pStyle w:val="Tablebullets"/>
              <w:spacing w:after="40"/>
              <w:ind w:left="288" w:hanging="288"/>
              <w:rPr>
                <w:sz w:val="20"/>
                <w:szCs w:val="20"/>
              </w:rPr>
            </w:pPr>
            <w:r w:rsidRPr="00A909E2">
              <w:rPr>
                <w:sz w:val="20"/>
                <w:szCs w:val="20"/>
              </w:rPr>
              <w:t>Supervising others</w:t>
            </w:r>
          </w:p>
          <w:p w14:paraId="2EBF0DF4" w14:textId="77777777" w:rsidR="00990E06" w:rsidRPr="00A909E2" w:rsidRDefault="00990E06" w:rsidP="00C31300">
            <w:pPr>
              <w:pStyle w:val="Tablebullets"/>
              <w:spacing w:after="40"/>
              <w:ind w:left="288" w:hanging="288"/>
              <w:rPr>
                <w:sz w:val="20"/>
                <w:szCs w:val="20"/>
              </w:rPr>
            </w:pPr>
            <w:r w:rsidRPr="00A909E2">
              <w:rPr>
                <w:sz w:val="20"/>
                <w:szCs w:val="20"/>
              </w:rPr>
              <w:t>Teaching</w:t>
            </w:r>
          </w:p>
          <w:p w14:paraId="728722CD" w14:textId="77777777" w:rsidR="00990E06" w:rsidRPr="00A909E2" w:rsidRDefault="00990E06" w:rsidP="00C31300">
            <w:pPr>
              <w:pStyle w:val="Tablebullets"/>
              <w:spacing w:after="40"/>
              <w:ind w:left="288" w:hanging="288"/>
              <w:rPr>
                <w:sz w:val="20"/>
                <w:szCs w:val="20"/>
              </w:rPr>
            </w:pPr>
            <w:r w:rsidRPr="00A909E2">
              <w:rPr>
                <w:sz w:val="20"/>
                <w:szCs w:val="20"/>
              </w:rPr>
              <w:t>Coaching</w:t>
            </w:r>
          </w:p>
          <w:p w14:paraId="066C7E83" w14:textId="77777777" w:rsidR="00990E06" w:rsidRPr="00A909E2" w:rsidRDefault="00990E06" w:rsidP="00C31300">
            <w:pPr>
              <w:pStyle w:val="Tablebullets"/>
              <w:spacing w:after="40"/>
              <w:ind w:left="288" w:hanging="288"/>
              <w:rPr>
                <w:sz w:val="20"/>
                <w:szCs w:val="20"/>
              </w:rPr>
            </w:pPr>
            <w:r w:rsidRPr="00A909E2">
              <w:rPr>
                <w:sz w:val="20"/>
                <w:szCs w:val="20"/>
              </w:rPr>
              <w:t>Coordinating projects/tasks</w:t>
            </w:r>
          </w:p>
          <w:p w14:paraId="799FAB0D" w14:textId="77777777" w:rsidR="00D74647" w:rsidRPr="00A909E2" w:rsidRDefault="00D74647" w:rsidP="00D74647">
            <w:pPr>
              <w:pStyle w:val="Tablebullets"/>
              <w:spacing w:after="40"/>
              <w:ind w:left="288" w:hanging="288"/>
              <w:rPr>
                <w:sz w:val="20"/>
                <w:szCs w:val="20"/>
              </w:rPr>
            </w:pPr>
            <w:r w:rsidRPr="00A909E2">
              <w:rPr>
                <w:sz w:val="20"/>
                <w:szCs w:val="20"/>
              </w:rPr>
              <w:t>Establishing procedures/rules</w:t>
            </w:r>
          </w:p>
          <w:p w14:paraId="72D417EB" w14:textId="03F93C19" w:rsidR="00990E06" w:rsidRPr="00A909E2" w:rsidRDefault="00990E06" w:rsidP="00C31300">
            <w:pPr>
              <w:pStyle w:val="Tablebullets"/>
              <w:spacing w:after="40"/>
              <w:ind w:left="288" w:hanging="288"/>
              <w:rPr>
                <w:sz w:val="20"/>
                <w:szCs w:val="20"/>
              </w:rPr>
            </w:pPr>
            <w:r w:rsidRPr="00A909E2">
              <w:rPr>
                <w:sz w:val="20"/>
                <w:szCs w:val="20"/>
              </w:rPr>
              <w:t>Working with numbers</w:t>
            </w:r>
          </w:p>
          <w:p w14:paraId="4DA6853C" w14:textId="77777777" w:rsidR="00990E06" w:rsidRPr="00A909E2" w:rsidRDefault="00990E06" w:rsidP="00C31300">
            <w:pPr>
              <w:pStyle w:val="Tablebullets"/>
              <w:spacing w:after="40"/>
              <w:ind w:left="288" w:hanging="288"/>
              <w:rPr>
                <w:sz w:val="20"/>
                <w:szCs w:val="20"/>
              </w:rPr>
            </w:pPr>
            <w:r w:rsidRPr="00A909E2">
              <w:rPr>
                <w:sz w:val="20"/>
                <w:szCs w:val="20"/>
              </w:rPr>
              <w:t>Collecting information</w:t>
            </w:r>
          </w:p>
          <w:p w14:paraId="08523A2C" w14:textId="77777777" w:rsidR="00990E06" w:rsidRPr="00A909E2" w:rsidRDefault="00990E06" w:rsidP="00C31300">
            <w:pPr>
              <w:pStyle w:val="Tablebullets"/>
              <w:spacing w:after="40"/>
              <w:ind w:left="288" w:hanging="288"/>
              <w:rPr>
                <w:sz w:val="20"/>
                <w:szCs w:val="20"/>
              </w:rPr>
            </w:pPr>
            <w:r w:rsidRPr="00A909E2">
              <w:rPr>
                <w:sz w:val="20"/>
                <w:szCs w:val="20"/>
              </w:rPr>
              <w:t>Interpreting data</w:t>
            </w:r>
          </w:p>
          <w:p w14:paraId="55A1AE3B" w14:textId="77777777" w:rsidR="00990E06" w:rsidRPr="00A909E2" w:rsidRDefault="00990E06" w:rsidP="00C31300">
            <w:pPr>
              <w:pStyle w:val="Tablebullets"/>
              <w:spacing w:after="40"/>
              <w:ind w:left="288" w:hanging="288"/>
              <w:rPr>
                <w:sz w:val="20"/>
                <w:szCs w:val="20"/>
              </w:rPr>
            </w:pPr>
            <w:r w:rsidRPr="00A909E2">
              <w:rPr>
                <w:sz w:val="20"/>
                <w:szCs w:val="20"/>
              </w:rPr>
              <w:t>Concentration/focus</w:t>
            </w:r>
          </w:p>
          <w:p w14:paraId="36A5ED1E" w14:textId="77777777" w:rsidR="00990E06" w:rsidRPr="00A909E2" w:rsidRDefault="00990E06" w:rsidP="00C31300">
            <w:pPr>
              <w:pStyle w:val="Tablebullets"/>
              <w:spacing w:after="40"/>
              <w:ind w:left="288" w:hanging="288"/>
              <w:rPr>
                <w:sz w:val="20"/>
                <w:szCs w:val="20"/>
              </w:rPr>
            </w:pPr>
            <w:r w:rsidRPr="00A909E2">
              <w:rPr>
                <w:sz w:val="20"/>
                <w:szCs w:val="20"/>
              </w:rPr>
              <w:t>Research</w:t>
            </w:r>
          </w:p>
          <w:p w14:paraId="16867004" w14:textId="77777777" w:rsidR="00990E06" w:rsidRPr="00A909E2" w:rsidRDefault="00990E06" w:rsidP="00C31300">
            <w:pPr>
              <w:pStyle w:val="Tablebullets"/>
              <w:spacing w:after="40"/>
              <w:ind w:left="288" w:hanging="288"/>
              <w:rPr>
                <w:sz w:val="20"/>
                <w:szCs w:val="20"/>
              </w:rPr>
            </w:pPr>
            <w:r w:rsidRPr="00A909E2">
              <w:rPr>
                <w:sz w:val="20"/>
                <w:szCs w:val="20"/>
              </w:rPr>
              <w:t>Attention to detail</w:t>
            </w:r>
          </w:p>
          <w:p w14:paraId="3E84144F" w14:textId="77777777" w:rsidR="00990E06" w:rsidRPr="00A909E2" w:rsidRDefault="00990E06" w:rsidP="00C31300">
            <w:pPr>
              <w:pStyle w:val="Tablebullets"/>
              <w:spacing w:after="40"/>
              <w:ind w:left="288" w:hanging="288"/>
              <w:rPr>
                <w:sz w:val="20"/>
                <w:szCs w:val="20"/>
              </w:rPr>
            </w:pPr>
            <w:r w:rsidRPr="00A909E2">
              <w:rPr>
                <w:sz w:val="20"/>
                <w:szCs w:val="20"/>
              </w:rPr>
              <w:t>Manual dexterity</w:t>
            </w:r>
          </w:p>
          <w:p w14:paraId="1E94E7A1" w14:textId="77777777" w:rsidR="00990E06" w:rsidRPr="00A909E2" w:rsidRDefault="00990E06" w:rsidP="00C31300">
            <w:pPr>
              <w:pStyle w:val="Tablebullets"/>
              <w:spacing w:after="40"/>
              <w:ind w:left="288" w:hanging="288"/>
              <w:rPr>
                <w:sz w:val="20"/>
                <w:szCs w:val="20"/>
              </w:rPr>
            </w:pPr>
            <w:r w:rsidRPr="00A909E2">
              <w:rPr>
                <w:sz w:val="20"/>
                <w:szCs w:val="20"/>
              </w:rPr>
              <w:t>Physical stamina</w:t>
            </w:r>
          </w:p>
          <w:p w14:paraId="5186DB96" w14:textId="17DC4A9E" w:rsidR="00990E06" w:rsidRPr="00A909E2" w:rsidRDefault="00990E06" w:rsidP="007F7AC0">
            <w:pPr>
              <w:pStyle w:val="Tablebullets"/>
              <w:numPr>
                <w:ilvl w:val="0"/>
                <w:numId w:val="0"/>
              </w:numPr>
              <w:spacing w:after="40"/>
              <w:rPr>
                <w:sz w:val="20"/>
                <w:szCs w:val="20"/>
              </w:rPr>
            </w:pPr>
          </w:p>
        </w:tc>
        <w:tc>
          <w:tcPr>
            <w:tcW w:w="5443" w:type="dxa"/>
          </w:tcPr>
          <w:p w14:paraId="3DA2EA00" w14:textId="77777777" w:rsidR="00990E06" w:rsidRPr="00A909E2" w:rsidRDefault="00990E06" w:rsidP="00C31300">
            <w:pPr>
              <w:pStyle w:val="Tablebullets"/>
              <w:spacing w:after="40"/>
              <w:ind w:left="288" w:hanging="288"/>
              <w:rPr>
                <w:sz w:val="20"/>
                <w:szCs w:val="20"/>
              </w:rPr>
            </w:pPr>
            <w:r w:rsidRPr="00A909E2">
              <w:rPr>
                <w:sz w:val="20"/>
                <w:szCs w:val="20"/>
              </w:rPr>
              <w:t>Precision</w:t>
            </w:r>
          </w:p>
          <w:p w14:paraId="2AD0194B" w14:textId="77777777" w:rsidR="00990E06" w:rsidRPr="00A909E2" w:rsidRDefault="00990E06" w:rsidP="00C31300">
            <w:pPr>
              <w:pStyle w:val="Tablebullets"/>
              <w:spacing w:after="40"/>
              <w:ind w:left="288" w:hanging="288"/>
              <w:rPr>
                <w:sz w:val="20"/>
                <w:szCs w:val="20"/>
              </w:rPr>
            </w:pPr>
            <w:r w:rsidRPr="00A909E2">
              <w:rPr>
                <w:sz w:val="20"/>
                <w:szCs w:val="20"/>
              </w:rPr>
              <w:t>Organizing/planning</w:t>
            </w:r>
          </w:p>
          <w:p w14:paraId="0C672C8A" w14:textId="77777777" w:rsidR="00990E06" w:rsidRPr="00A909E2" w:rsidRDefault="00990E06" w:rsidP="00C31300">
            <w:pPr>
              <w:pStyle w:val="Tablebullets"/>
              <w:spacing w:after="40"/>
              <w:ind w:left="288" w:hanging="288"/>
              <w:rPr>
                <w:sz w:val="20"/>
                <w:szCs w:val="20"/>
              </w:rPr>
            </w:pPr>
            <w:r w:rsidRPr="00A909E2">
              <w:rPr>
                <w:sz w:val="20"/>
                <w:szCs w:val="20"/>
              </w:rPr>
              <w:t>Making decisions</w:t>
            </w:r>
          </w:p>
          <w:p w14:paraId="6D2458E3" w14:textId="77777777" w:rsidR="00990E06" w:rsidRPr="00A909E2" w:rsidRDefault="00990E06" w:rsidP="00C31300">
            <w:pPr>
              <w:pStyle w:val="Tablebullets"/>
              <w:spacing w:after="40"/>
              <w:ind w:left="288" w:hanging="288"/>
              <w:rPr>
                <w:sz w:val="20"/>
                <w:szCs w:val="20"/>
              </w:rPr>
            </w:pPr>
            <w:r w:rsidRPr="00A909E2">
              <w:rPr>
                <w:sz w:val="20"/>
                <w:szCs w:val="20"/>
              </w:rPr>
              <w:t>Seeing possibilities</w:t>
            </w:r>
          </w:p>
          <w:p w14:paraId="2672E37E" w14:textId="77777777" w:rsidR="00990E06" w:rsidRPr="00A909E2" w:rsidRDefault="00990E06" w:rsidP="00C31300">
            <w:pPr>
              <w:pStyle w:val="Tablebullets"/>
              <w:spacing w:after="40"/>
              <w:ind w:left="288" w:hanging="288"/>
              <w:rPr>
                <w:sz w:val="20"/>
                <w:szCs w:val="20"/>
              </w:rPr>
            </w:pPr>
            <w:r w:rsidRPr="00A909E2">
              <w:rPr>
                <w:sz w:val="20"/>
                <w:szCs w:val="20"/>
              </w:rPr>
              <w:t>Mentoring</w:t>
            </w:r>
          </w:p>
          <w:p w14:paraId="208E2953" w14:textId="77777777" w:rsidR="00990E06" w:rsidRPr="00A909E2" w:rsidRDefault="00990E06" w:rsidP="00C31300">
            <w:pPr>
              <w:pStyle w:val="Tablebullets"/>
              <w:spacing w:after="40"/>
              <w:ind w:left="288" w:hanging="288"/>
              <w:rPr>
                <w:sz w:val="20"/>
                <w:szCs w:val="20"/>
              </w:rPr>
            </w:pPr>
            <w:r w:rsidRPr="00A909E2">
              <w:rPr>
                <w:sz w:val="20"/>
                <w:szCs w:val="20"/>
              </w:rPr>
              <w:t>Facilitating</w:t>
            </w:r>
          </w:p>
          <w:p w14:paraId="08D412BF" w14:textId="77777777" w:rsidR="00990E06" w:rsidRPr="00A909E2" w:rsidRDefault="00990E06" w:rsidP="00C31300">
            <w:pPr>
              <w:pStyle w:val="Tablebullets"/>
              <w:spacing w:after="40"/>
              <w:ind w:left="288" w:hanging="288"/>
              <w:rPr>
                <w:sz w:val="20"/>
                <w:szCs w:val="20"/>
              </w:rPr>
            </w:pPr>
            <w:r w:rsidRPr="00A909E2">
              <w:rPr>
                <w:sz w:val="20"/>
                <w:szCs w:val="20"/>
              </w:rPr>
              <w:t>Resolving conflicts</w:t>
            </w:r>
          </w:p>
          <w:p w14:paraId="4ADFE8B3" w14:textId="77777777" w:rsidR="00990E06" w:rsidRPr="00A909E2" w:rsidRDefault="00990E06" w:rsidP="00C31300">
            <w:pPr>
              <w:pStyle w:val="Tablebullets"/>
              <w:spacing w:after="40"/>
              <w:ind w:left="288" w:hanging="288"/>
              <w:rPr>
                <w:sz w:val="20"/>
                <w:szCs w:val="20"/>
              </w:rPr>
            </w:pPr>
            <w:r w:rsidRPr="00A909E2">
              <w:rPr>
                <w:sz w:val="20"/>
                <w:szCs w:val="20"/>
              </w:rPr>
              <w:t>Developing prototypes</w:t>
            </w:r>
          </w:p>
          <w:p w14:paraId="0F007A1F" w14:textId="77777777" w:rsidR="00990E06" w:rsidRPr="00A909E2" w:rsidRDefault="00990E06" w:rsidP="00C31300">
            <w:pPr>
              <w:pStyle w:val="Tablebullets"/>
              <w:spacing w:after="40"/>
              <w:ind w:left="288" w:hanging="288"/>
              <w:rPr>
                <w:sz w:val="20"/>
                <w:szCs w:val="20"/>
              </w:rPr>
            </w:pPr>
            <w:r w:rsidRPr="00A909E2">
              <w:rPr>
                <w:sz w:val="20"/>
                <w:szCs w:val="20"/>
              </w:rPr>
              <w:t>Having fun</w:t>
            </w:r>
          </w:p>
          <w:p w14:paraId="2C59766D" w14:textId="77777777" w:rsidR="00990E06" w:rsidRPr="00A909E2" w:rsidRDefault="00990E06" w:rsidP="00C31300">
            <w:pPr>
              <w:pStyle w:val="Tablebullets"/>
              <w:spacing w:after="40"/>
              <w:ind w:left="288" w:hanging="288"/>
              <w:rPr>
                <w:sz w:val="20"/>
                <w:szCs w:val="20"/>
              </w:rPr>
            </w:pPr>
            <w:r w:rsidRPr="00A909E2">
              <w:rPr>
                <w:sz w:val="20"/>
                <w:szCs w:val="20"/>
              </w:rPr>
              <w:t>Managing crisis</w:t>
            </w:r>
          </w:p>
          <w:p w14:paraId="7F2104D1" w14:textId="77777777" w:rsidR="00990E06" w:rsidRPr="00A909E2" w:rsidRDefault="00990E06" w:rsidP="00C31300">
            <w:pPr>
              <w:pStyle w:val="Tablebullets"/>
              <w:spacing w:after="40"/>
              <w:ind w:left="288" w:hanging="288"/>
              <w:rPr>
                <w:sz w:val="20"/>
                <w:szCs w:val="20"/>
              </w:rPr>
            </w:pPr>
            <w:r w:rsidRPr="00A909E2">
              <w:rPr>
                <w:sz w:val="20"/>
                <w:szCs w:val="20"/>
              </w:rPr>
              <w:t>Synthesizing information</w:t>
            </w:r>
          </w:p>
          <w:p w14:paraId="30C2C23C" w14:textId="77777777" w:rsidR="00990E06" w:rsidRPr="00A909E2" w:rsidRDefault="00990E06" w:rsidP="00C31300">
            <w:pPr>
              <w:pStyle w:val="Tablebullets"/>
              <w:spacing w:after="40"/>
              <w:ind w:left="288" w:hanging="288"/>
              <w:rPr>
                <w:sz w:val="20"/>
                <w:szCs w:val="20"/>
              </w:rPr>
            </w:pPr>
            <w:r w:rsidRPr="00A909E2">
              <w:rPr>
                <w:sz w:val="20"/>
                <w:szCs w:val="20"/>
              </w:rPr>
              <w:t>Analyzing problems</w:t>
            </w:r>
          </w:p>
          <w:p w14:paraId="3AA23876" w14:textId="77777777" w:rsidR="00990E06" w:rsidRPr="00A909E2" w:rsidRDefault="00990E06" w:rsidP="00C31300">
            <w:pPr>
              <w:pStyle w:val="Tablebullets"/>
              <w:spacing w:after="40"/>
              <w:ind w:left="288" w:hanging="288"/>
              <w:rPr>
                <w:sz w:val="20"/>
                <w:szCs w:val="20"/>
              </w:rPr>
            </w:pPr>
            <w:r w:rsidRPr="00A909E2">
              <w:rPr>
                <w:sz w:val="20"/>
                <w:szCs w:val="20"/>
              </w:rPr>
              <w:t>Strategizing</w:t>
            </w:r>
          </w:p>
          <w:p w14:paraId="7C5CD756" w14:textId="77777777" w:rsidR="00990E06" w:rsidRPr="00A909E2" w:rsidRDefault="00990E06" w:rsidP="00C31300">
            <w:pPr>
              <w:pStyle w:val="Tablebullets"/>
              <w:spacing w:after="40"/>
              <w:ind w:left="288" w:hanging="288"/>
              <w:rPr>
                <w:sz w:val="20"/>
                <w:szCs w:val="20"/>
              </w:rPr>
            </w:pPr>
            <w:r w:rsidRPr="00A909E2">
              <w:rPr>
                <w:sz w:val="20"/>
                <w:szCs w:val="20"/>
              </w:rPr>
              <w:t>Maintaining systems</w:t>
            </w:r>
          </w:p>
          <w:p w14:paraId="10BE0198" w14:textId="77777777" w:rsidR="00990E06" w:rsidRPr="00A909E2" w:rsidRDefault="00990E06" w:rsidP="00C31300">
            <w:pPr>
              <w:pStyle w:val="Tablebullets"/>
              <w:spacing w:after="40"/>
              <w:ind w:left="288" w:hanging="288"/>
              <w:rPr>
                <w:sz w:val="20"/>
                <w:szCs w:val="20"/>
              </w:rPr>
            </w:pPr>
            <w:r w:rsidRPr="00A909E2">
              <w:rPr>
                <w:sz w:val="20"/>
                <w:szCs w:val="20"/>
              </w:rPr>
              <w:t>Critiquing</w:t>
            </w:r>
          </w:p>
          <w:p w14:paraId="6879BDA8" w14:textId="77777777" w:rsidR="00990E06" w:rsidRPr="00A909E2" w:rsidRDefault="00990E06" w:rsidP="00C31300">
            <w:pPr>
              <w:pStyle w:val="Tablebullets"/>
              <w:spacing w:after="40"/>
              <w:ind w:left="288" w:hanging="288"/>
              <w:rPr>
                <w:sz w:val="20"/>
                <w:szCs w:val="20"/>
              </w:rPr>
            </w:pPr>
            <w:r w:rsidRPr="00A909E2">
              <w:rPr>
                <w:sz w:val="20"/>
                <w:szCs w:val="20"/>
              </w:rPr>
              <w:t>Learning new skills</w:t>
            </w:r>
          </w:p>
          <w:p w14:paraId="0DC08D79" w14:textId="77777777" w:rsidR="00990E06" w:rsidRPr="00A909E2" w:rsidRDefault="00990E06" w:rsidP="00C31300">
            <w:pPr>
              <w:pStyle w:val="Tablebullets"/>
              <w:spacing w:after="40"/>
              <w:ind w:left="288" w:hanging="288"/>
              <w:rPr>
                <w:sz w:val="20"/>
                <w:szCs w:val="20"/>
              </w:rPr>
            </w:pPr>
            <w:r w:rsidRPr="00A909E2">
              <w:rPr>
                <w:sz w:val="20"/>
                <w:szCs w:val="20"/>
              </w:rPr>
              <w:t>Working with theories</w:t>
            </w:r>
          </w:p>
          <w:p w14:paraId="21B259AF" w14:textId="6806EDC3" w:rsidR="00990E06" w:rsidRPr="007F7AC0" w:rsidRDefault="00990E06" w:rsidP="007F7AC0">
            <w:pPr>
              <w:pStyle w:val="Tablebullets"/>
              <w:spacing w:after="40"/>
              <w:ind w:left="288" w:hanging="288"/>
              <w:rPr>
                <w:sz w:val="20"/>
                <w:szCs w:val="20"/>
              </w:rPr>
            </w:pPr>
            <w:r w:rsidRPr="00A909E2">
              <w:rPr>
                <w:sz w:val="20"/>
                <w:szCs w:val="20"/>
              </w:rPr>
              <w:t>Adapting to changing situations</w:t>
            </w:r>
          </w:p>
        </w:tc>
      </w:tr>
      <w:bookmarkEnd w:id="0"/>
    </w:tbl>
    <w:p w14:paraId="4800C6C8" w14:textId="77777777" w:rsidR="00D74647" w:rsidRDefault="00D74647" w:rsidP="00891D6D">
      <w:pPr>
        <w:pStyle w:val="Legaltext"/>
      </w:pPr>
    </w:p>
    <w:p w14:paraId="179B4A28" w14:textId="22DB094E" w:rsidR="00891D6D" w:rsidRPr="00891D6D" w:rsidRDefault="00891D6D" w:rsidP="00891D6D">
      <w:pPr>
        <w:pStyle w:val="Legaltext"/>
      </w:pPr>
      <w:r w:rsidRPr="00891D6D">
        <w:t>This publication contains general information only and Deloitte is not, by means of this publication, rendering accounting, business, financial, investment, legal, tax, or other professional advice or services. This article is not a substitute for such professional advice or services, nor should it be used as a basis for any decision or action that may affect your business. Before making any decision or taking any action that may affect your business, you should consult a qualified professional advisor.</w:t>
      </w:r>
    </w:p>
    <w:p w14:paraId="3B789AE7" w14:textId="77777777" w:rsidR="00891D6D" w:rsidRPr="00891D6D" w:rsidRDefault="00891D6D" w:rsidP="00891D6D">
      <w:pPr>
        <w:pStyle w:val="Legaltext"/>
      </w:pPr>
      <w:r w:rsidRPr="00891D6D">
        <w:t>Deloitte shall not be responsible for any loss sustained by any person who relies on this publication.</w:t>
      </w:r>
    </w:p>
    <w:p w14:paraId="7B6EC823" w14:textId="77777777" w:rsidR="00891D6D" w:rsidRDefault="00891D6D" w:rsidP="00213095">
      <w:pPr>
        <w:pStyle w:val="Legaltext"/>
        <w:spacing w:after="0"/>
        <w:rPr>
          <w:b/>
          <w:bCs/>
        </w:rPr>
      </w:pPr>
    </w:p>
    <w:p w14:paraId="64861ED5" w14:textId="77777777" w:rsidR="00D74647" w:rsidRDefault="00D74647" w:rsidP="00213095">
      <w:pPr>
        <w:pStyle w:val="Legaltext"/>
        <w:spacing w:after="0"/>
        <w:rPr>
          <w:b/>
          <w:bCs/>
        </w:rPr>
      </w:pPr>
    </w:p>
    <w:p w14:paraId="37C0E6FB" w14:textId="77777777" w:rsidR="00D74647" w:rsidRDefault="00D74647" w:rsidP="00213095">
      <w:pPr>
        <w:pStyle w:val="Legaltext"/>
        <w:spacing w:after="0"/>
        <w:rPr>
          <w:b/>
          <w:bCs/>
        </w:rPr>
      </w:pPr>
    </w:p>
    <w:p w14:paraId="28BF2F9C" w14:textId="77777777" w:rsidR="00D74647" w:rsidRDefault="00D74647" w:rsidP="00213095">
      <w:pPr>
        <w:pStyle w:val="Legaltext"/>
        <w:spacing w:after="0"/>
        <w:rPr>
          <w:b/>
          <w:bCs/>
        </w:rPr>
      </w:pPr>
    </w:p>
    <w:p w14:paraId="5174942D" w14:textId="1A9C5B7F" w:rsidR="00275E97" w:rsidRPr="00275E97" w:rsidRDefault="00AC3AB9" w:rsidP="00213095">
      <w:pPr>
        <w:pStyle w:val="Legaltext"/>
        <w:spacing w:after="0"/>
        <w:rPr>
          <w:b/>
          <w:bCs/>
        </w:rPr>
      </w:pPr>
      <w:r>
        <w:rPr>
          <w:b/>
          <w:bCs/>
        </w:rPr>
        <w:lastRenderedPageBreak/>
        <w:t>A</w:t>
      </w:r>
      <w:r w:rsidR="00275E97" w:rsidRPr="00275E97">
        <w:rPr>
          <w:b/>
          <w:bCs/>
        </w:rPr>
        <w:t xml:space="preserve">bout Deloitte </w:t>
      </w:r>
    </w:p>
    <w:p w14:paraId="1CFCFE4A" w14:textId="77777777" w:rsidR="005B5DC2" w:rsidRDefault="00275E97" w:rsidP="00940CA3">
      <w:pPr>
        <w:pStyle w:val="Legaltext"/>
      </w:pPr>
      <w:r w:rsidRPr="00275E97">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59" w:history="1">
        <w:r w:rsidR="00914E92" w:rsidRPr="00275E97">
          <w:rPr>
            <w:rStyle w:val="Hyperlink"/>
          </w:rPr>
          <w:t>www.deloitte.com/about</w:t>
        </w:r>
      </w:hyperlink>
      <w:r w:rsidRPr="00275E97">
        <w:t xml:space="preserve"> to learn more about our global network of member firms.</w:t>
      </w:r>
      <w:r w:rsidR="002F1E41">
        <w:t xml:space="preserve"> </w:t>
      </w:r>
    </w:p>
    <w:p w14:paraId="5526B454" w14:textId="177C7764" w:rsidR="00353147" w:rsidRPr="00212852" w:rsidRDefault="00275E97" w:rsidP="00940CA3">
      <w:pPr>
        <w:pStyle w:val="Legaltext"/>
      </w:pPr>
      <w:r w:rsidRPr="00275E97">
        <w:t>Copyright © 202</w:t>
      </w:r>
      <w:r w:rsidR="007F7AC0">
        <w:t>6</w:t>
      </w:r>
      <w:r w:rsidRPr="00275E97">
        <w:t xml:space="preserve"> Deloitte Development LLC. All rights reserved. </w:t>
      </w:r>
    </w:p>
    <w:sectPr w:rsidR="00353147" w:rsidRPr="00212852" w:rsidSect="005B5DC2">
      <w:type w:val="continuous"/>
      <w:pgSz w:w="12242" w:h="15842" w:code="1"/>
      <w:pgMar w:top="1440" w:right="677" w:bottom="1138" w:left="677" w:header="677" w:footer="56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0E21" w14:textId="77777777" w:rsidR="00D72D86" w:rsidRDefault="00D72D86" w:rsidP="00C702C7">
      <w:pPr>
        <w:spacing w:after="0" w:line="240" w:lineRule="auto"/>
      </w:pPr>
      <w:r>
        <w:separator/>
      </w:r>
    </w:p>
  </w:endnote>
  <w:endnote w:type="continuationSeparator" w:id="0">
    <w:p w14:paraId="62CDB625" w14:textId="77777777" w:rsidR="00D72D86" w:rsidRDefault="00D72D86"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BF0B" w14:textId="0D1BB6C0" w:rsidR="00D72D86" w:rsidRDefault="00D72D86">
    <w:pPr>
      <w:pStyle w:val="Footer"/>
    </w:pPr>
    <w:r>
      <w:fldChar w:fldCharType="begin"/>
    </w:r>
    <w:r>
      <w:instrText xml:space="preserve"> IF </w:instrText>
    </w:r>
    <w:r>
      <w:fldChar w:fldCharType="begin"/>
    </w:r>
    <w:r>
      <w:instrText xml:space="preserve"> PAGE  \* Arabic  \* MERGEFORMAT </w:instrText>
    </w:r>
    <w:r>
      <w:fldChar w:fldCharType="separate"/>
    </w:r>
    <w:r w:rsidR="00D74647">
      <w:rPr>
        <w:noProof/>
      </w:rPr>
      <w:instrText>3</w:instrText>
    </w:r>
    <w:r>
      <w:fldChar w:fldCharType="end"/>
    </w:r>
    <w:r>
      <w:instrText xml:space="preserve"> &lt; "10" "0</w:instrText>
    </w:r>
    <w:r>
      <w:fldChar w:fldCharType="begin"/>
    </w:r>
    <w:r>
      <w:instrText xml:space="preserve"> PAGE  \* Arabic  \* MERGEFORMAT </w:instrText>
    </w:r>
    <w:r>
      <w:fldChar w:fldCharType="separate"/>
    </w:r>
    <w:r w:rsidR="00D74647">
      <w:rPr>
        <w:noProof/>
      </w:rPr>
      <w:instrText>3</w:instrText>
    </w:r>
    <w:r>
      <w:fldChar w:fldCharType="end"/>
    </w:r>
    <w:r>
      <w:instrText xml:space="preserve">" </w:instrText>
    </w:r>
    <w:r>
      <w:fldChar w:fldCharType="begin"/>
    </w:r>
    <w:r>
      <w:instrText xml:space="preserve"> PAGE  \* Arabic  \* MERGEFORMAT </w:instrText>
    </w:r>
    <w:r>
      <w:fldChar w:fldCharType="separate"/>
    </w:r>
    <w:r>
      <w:rPr>
        <w:noProof/>
      </w:rPr>
      <w:instrText>10</w:instrText>
    </w:r>
    <w:r>
      <w:fldChar w:fldCharType="end"/>
    </w:r>
    <w:r>
      <w:instrText xml:space="preserve"> \* MERGEFORMAT </w:instrText>
    </w:r>
    <w:r>
      <w:fldChar w:fldCharType="separate"/>
    </w:r>
    <w:r w:rsidR="00D74647">
      <w:rPr>
        <w:noProof/>
      </w:rPr>
      <w:t>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1FF1" w14:textId="39515BD5" w:rsidR="00D72D86" w:rsidRDefault="00D72D86">
    <w:pPr>
      <w:pStyle w:val="Footer"/>
    </w:pPr>
    <w:r>
      <w:fldChar w:fldCharType="begin"/>
    </w:r>
    <w:r>
      <w:instrText xml:space="preserve"> IF </w:instrText>
    </w:r>
    <w:r>
      <w:fldChar w:fldCharType="begin"/>
    </w:r>
    <w:r>
      <w:instrText xml:space="preserve"> PAGE  \* Arabic  \* MERGEFORMAT </w:instrText>
    </w:r>
    <w:r>
      <w:fldChar w:fldCharType="separate"/>
    </w:r>
    <w:r w:rsidR="00D74647">
      <w:rPr>
        <w:noProof/>
      </w:rPr>
      <w:instrText>1</w:instrText>
    </w:r>
    <w:r>
      <w:fldChar w:fldCharType="end"/>
    </w:r>
    <w:r>
      <w:instrText xml:space="preserve"> &lt; "10" "0</w:instrText>
    </w:r>
    <w:r>
      <w:fldChar w:fldCharType="begin"/>
    </w:r>
    <w:r>
      <w:instrText xml:space="preserve"> PAGE  \* Arabic  \* MERGEFORMAT </w:instrText>
    </w:r>
    <w:r>
      <w:fldChar w:fldCharType="separate"/>
    </w:r>
    <w:r w:rsidR="00D74647">
      <w:rPr>
        <w:noProof/>
      </w:rPr>
      <w:instrText>1</w:instrText>
    </w:r>
    <w:r>
      <w:fldChar w:fldCharType="end"/>
    </w:r>
    <w:r>
      <w:instrText xml:space="preserve">" </w:instrText>
    </w:r>
    <w:r>
      <w:fldChar w:fldCharType="begin"/>
    </w:r>
    <w:r>
      <w:instrText xml:space="preserve"> PAGE  \* Arabic  \* MERGEFORMAT </w:instrText>
    </w:r>
    <w:r>
      <w:fldChar w:fldCharType="separate"/>
    </w:r>
    <w:r>
      <w:rPr>
        <w:noProof/>
      </w:rPr>
      <w:instrText>1</w:instrText>
    </w:r>
    <w:r>
      <w:fldChar w:fldCharType="end"/>
    </w:r>
    <w:r>
      <w:instrText xml:space="preserve"> \* MERGEFORMAT </w:instrText>
    </w:r>
    <w:r>
      <w:fldChar w:fldCharType="separate"/>
    </w:r>
    <w:r w:rsidR="00D74647">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647F" w14:textId="77777777" w:rsidR="00D72D86" w:rsidRDefault="00D72D86" w:rsidP="00C702C7">
      <w:pPr>
        <w:spacing w:after="0" w:line="240" w:lineRule="auto"/>
      </w:pPr>
      <w:r>
        <w:separator/>
      </w:r>
    </w:p>
  </w:footnote>
  <w:footnote w:type="continuationSeparator" w:id="0">
    <w:p w14:paraId="6C893999" w14:textId="77777777" w:rsidR="00D72D86" w:rsidRDefault="00D72D86"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50E3" w14:textId="466759CA" w:rsidR="00D72D86" w:rsidRPr="00327FBA" w:rsidRDefault="002725A1">
    <w:pPr>
      <w:pStyle w:val="Header"/>
    </w:pPr>
    <w:r w:rsidRPr="002725A1">
      <w:t xml:space="preserve">Likes-Dislikes Matrix </w:t>
    </w:r>
    <w:r>
      <w:t xml:space="preserve">| </w:t>
    </w:r>
    <w:r w:rsidRPr="002725A1">
      <w:rPr>
        <w:b w:val="0"/>
        <w:bCs/>
      </w:rPr>
      <w:t>What I like. What I’m good at. Where I like to do it.</w:t>
    </w:r>
    <w:r w:rsidR="00891D6D" w:rsidRPr="00327FB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A69" w14:textId="58A458C1" w:rsidR="00D72D86" w:rsidRPr="00327FBA" w:rsidRDefault="00D72D86">
    <w:pPr>
      <w:pStyle w:val="Header"/>
    </w:pPr>
    <w:r w:rsidRPr="00327FBA">
      <w:fldChar w:fldCharType="begin"/>
    </w:r>
    <w:r w:rsidRPr="00327FBA">
      <w:instrText xml:space="preserve"> STYLEREF  "</w:instrText>
    </w:r>
    <w:r>
      <w:instrText>Title of publication</w:instrText>
    </w:r>
    <w:r w:rsidRPr="00327FBA">
      <w:instrText xml:space="preserve">"  \* MERGEFORMAT </w:instrText>
    </w:r>
    <w:r w:rsidRPr="00327FBA">
      <w:fldChar w:fldCharType="separate"/>
    </w:r>
    <w:r w:rsidR="00D74647">
      <w:rPr>
        <w:b w:val="0"/>
        <w:bCs/>
        <w:noProof/>
      </w:rPr>
      <w:t>Error! No text of specified style in document.</w:t>
    </w:r>
    <w:r w:rsidRPr="00327F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FA87BB2"/>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8EAA911C"/>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50F38"/>
    <w:multiLevelType w:val="hybridMultilevel"/>
    <w:tmpl w:val="1A7C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3"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1D0DA7"/>
    <w:multiLevelType w:val="hybridMultilevel"/>
    <w:tmpl w:val="197E38CE"/>
    <w:lvl w:ilvl="0" w:tplc="A996515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C07E0"/>
    <w:multiLevelType w:val="hybridMultilevel"/>
    <w:tmpl w:val="81260268"/>
    <w:lvl w:ilvl="0" w:tplc="875C5128">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8518298">
    <w:abstractNumId w:val="3"/>
  </w:num>
  <w:num w:numId="2" w16cid:durableId="1431465843">
    <w:abstractNumId w:val="1"/>
  </w:num>
  <w:num w:numId="3" w16cid:durableId="1895313492">
    <w:abstractNumId w:val="2"/>
  </w:num>
  <w:num w:numId="4" w16cid:durableId="1743603270">
    <w:abstractNumId w:val="0"/>
  </w:num>
  <w:num w:numId="5" w16cid:durableId="468015015">
    <w:abstractNumId w:val="9"/>
  </w:num>
  <w:num w:numId="6" w16cid:durableId="1062364508">
    <w:abstractNumId w:val="14"/>
  </w:num>
  <w:num w:numId="7" w16cid:durableId="1905068917">
    <w:abstractNumId w:val="14"/>
    <w:lvlOverride w:ilvl="0">
      <w:startOverride w:val="1"/>
    </w:lvlOverride>
  </w:num>
  <w:num w:numId="8" w16cid:durableId="1198277089">
    <w:abstractNumId w:val="12"/>
  </w:num>
  <w:num w:numId="9" w16cid:durableId="1717730700">
    <w:abstractNumId w:val="13"/>
  </w:num>
  <w:num w:numId="10" w16cid:durableId="459760565">
    <w:abstractNumId w:val="6"/>
  </w:num>
  <w:num w:numId="11" w16cid:durableId="109056719">
    <w:abstractNumId w:val="7"/>
  </w:num>
  <w:num w:numId="12" w16cid:durableId="1038359873">
    <w:abstractNumId w:val="15"/>
  </w:num>
  <w:num w:numId="13" w16cid:durableId="841311766">
    <w:abstractNumId w:val="4"/>
  </w:num>
  <w:num w:numId="14" w16cid:durableId="1884441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1785903">
    <w:abstractNumId w:val="16"/>
  </w:num>
  <w:num w:numId="16" w16cid:durableId="1014114443">
    <w:abstractNumId w:val="8"/>
  </w:num>
  <w:num w:numId="17" w16cid:durableId="320276466">
    <w:abstractNumId w:val="11"/>
  </w:num>
  <w:num w:numId="18" w16cid:durableId="1670139156">
    <w:abstractNumId w:val="5"/>
  </w:num>
  <w:num w:numId="19" w16cid:durableId="1653169784">
    <w:abstractNumId w:val="17"/>
  </w:num>
  <w:num w:numId="20" w16cid:durableId="1186139881">
    <w:abstractNumId w:val="18"/>
  </w:num>
  <w:num w:numId="21" w16cid:durableId="1443450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5"/>
    <w:rsid w:val="000005FE"/>
    <w:rsid w:val="000020D2"/>
    <w:rsid w:val="000131A3"/>
    <w:rsid w:val="00014B89"/>
    <w:rsid w:val="00015ED4"/>
    <w:rsid w:val="0001718C"/>
    <w:rsid w:val="00020D44"/>
    <w:rsid w:val="00021A39"/>
    <w:rsid w:val="00025E7D"/>
    <w:rsid w:val="00035DBA"/>
    <w:rsid w:val="00037C17"/>
    <w:rsid w:val="00041DB4"/>
    <w:rsid w:val="000429AC"/>
    <w:rsid w:val="00042B6A"/>
    <w:rsid w:val="00042B99"/>
    <w:rsid w:val="000436FC"/>
    <w:rsid w:val="000516C4"/>
    <w:rsid w:val="000637A6"/>
    <w:rsid w:val="00066BBA"/>
    <w:rsid w:val="00071509"/>
    <w:rsid w:val="00083DD5"/>
    <w:rsid w:val="00092341"/>
    <w:rsid w:val="000B6C05"/>
    <w:rsid w:val="000C20BD"/>
    <w:rsid w:val="000C2B24"/>
    <w:rsid w:val="000C5EA5"/>
    <w:rsid w:val="000D2DE0"/>
    <w:rsid w:val="000D391F"/>
    <w:rsid w:val="000E2C94"/>
    <w:rsid w:val="000E4AA4"/>
    <w:rsid w:val="000F5C22"/>
    <w:rsid w:val="0010113D"/>
    <w:rsid w:val="0010462B"/>
    <w:rsid w:val="00104FD6"/>
    <w:rsid w:val="00106117"/>
    <w:rsid w:val="00110819"/>
    <w:rsid w:val="0012331B"/>
    <w:rsid w:val="00123AD3"/>
    <w:rsid w:val="001257B1"/>
    <w:rsid w:val="001265CF"/>
    <w:rsid w:val="00130191"/>
    <w:rsid w:val="001457BC"/>
    <w:rsid w:val="00157BD7"/>
    <w:rsid w:val="00163881"/>
    <w:rsid w:val="00165D83"/>
    <w:rsid w:val="001708B9"/>
    <w:rsid w:val="0017280D"/>
    <w:rsid w:val="001757CE"/>
    <w:rsid w:val="00180792"/>
    <w:rsid w:val="00180BDA"/>
    <w:rsid w:val="0018108F"/>
    <w:rsid w:val="00186FC8"/>
    <w:rsid w:val="001975EF"/>
    <w:rsid w:val="0019765A"/>
    <w:rsid w:val="001A45CF"/>
    <w:rsid w:val="001B0F94"/>
    <w:rsid w:val="001B5C19"/>
    <w:rsid w:val="001C1532"/>
    <w:rsid w:val="001D03A7"/>
    <w:rsid w:val="001E7D3E"/>
    <w:rsid w:val="001F38BE"/>
    <w:rsid w:val="001F61B8"/>
    <w:rsid w:val="001F6839"/>
    <w:rsid w:val="00204CBA"/>
    <w:rsid w:val="00212852"/>
    <w:rsid w:val="00213095"/>
    <w:rsid w:val="00216CF6"/>
    <w:rsid w:val="00220CCF"/>
    <w:rsid w:val="00227F1F"/>
    <w:rsid w:val="00231B44"/>
    <w:rsid w:val="002340B6"/>
    <w:rsid w:val="00234BA2"/>
    <w:rsid w:val="00235582"/>
    <w:rsid w:val="002370AB"/>
    <w:rsid w:val="00237872"/>
    <w:rsid w:val="00244010"/>
    <w:rsid w:val="00253D2A"/>
    <w:rsid w:val="00255C03"/>
    <w:rsid w:val="00255D53"/>
    <w:rsid w:val="002725A1"/>
    <w:rsid w:val="00275E97"/>
    <w:rsid w:val="00286DBF"/>
    <w:rsid w:val="00294BBA"/>
    <w:rsid w:val="00297214"/>
    <w:rsid w:val="002B2376"/>
    <w:rsid w:val="002B4D02"/>
    <w:rsid w:val="002B6D2E"/>
    <w:rsid w:val="002C2D0D"/>
    <w:rsid w:val="002C5FEA"/>
    <w:rsid w:val="002C690A"/>
    <w:rsid w:val="002C6F50"/>
    <w:rsid w:val="002D41F7"/>
    <w:rsid w:val="002E1C00"/>
    <w:rsid w:val="002E7099"/>
    <w:rsid w:val="002F1E41"/>
    <w:rsid w:val="002F2771"/>
    <w:rsid w:val="003121C1"/>
    <w:rsid w:val="0032373B"/>
    <w:rsid w:val="00327FBA"/>
    <w:rsid w:val="00337680"/>
    <w:rsid w:val="00353147"/>
    <w:rsid w:val="00353473"/>
    <w:rsid w:val="00357E4F"/>
    <w:rsid w:val="00365460"/>
    <w:rsid w:val="00375EB8"/>
    <w:rsid w:val="00377AE4"/>
    <w:rsid w:val="00380F55"/>
    <w:rsid w:val="003828F5"/>
    <w:rsid w:val="003863C7"/>
    <w:rsid w:val="0039181B"/>
    <w:rsid w:val="003923FD"/>
    <w:rsid w:val="00393072"/>
    <w:rsid w:val="003A494E"/>
    <w:rsid w:val="003B3C47"/>
    <w:rsid w:val="003C12AF"/>
    <w:rsid w:val="003C3B91"/>
    <w:rsid w:val="003C4BE4"/>
    <w:rsid w:val="003C4DE4"/>
    <w:rsid w:val="003C572D"/>
    <w:rsid w:val="003C5FA1"/>
    <w:rsid w:val="003E138D"/>
    <w:rsid w:val="003E1820"/>
    <w:rsid w:val="003E19BA"/>
    <w:rsid w:val="003E49BA"/>
    <w:rsid w:val="00404297"/>
    <w:rsid w:val="004052BC"/>
    <w:rsid w:val="004066C3"/>
    <w:rsid w:val="00412EA0"/>
    <w:rsid w:val="004168EC"/>
    <w:rsid w:val="00431368"/>
    <w:rsid w:val="004314E1"/>
    <w:rsid w:val="00432002"/>
    <w:rsid w:val="0044558B"/>
    <w:rsid w:val="004509E3"/>
    <w:rsid w:val="00451AD9"/>
    <w:rsid w:val="00473614"/>
    <w:rsid w:val="00477F00"/>
    <w:rsid w:val="0048474A"/>
    <w:rsid w:val="004860A3"/>
    <w:rsid w:val="00492A7D"/>
    <w:rsid w:val="004A0DCC"/>
    <w:rsid w:val="004D159E"/>
    <w:rsid w:val="004D49FC"/>
    <w:rsid w:val="004F47B4"/>
    <w:rsid w:val="004F4A4B"/>
    <w:rsid w:val="00501EFF"/>
    <w:rsid w:val="005075A7"/>
    <w:rsid w:val="00526863"/>
    <w:rsid w:val="005270F9"/>
    <w:rsid w:val="00535804"/>
    <w:rsid w:val="00542505"/>
    <w:rsid w:val="00543BA8"/>
    <w:rsid w:val="005627EE"/>
    <w:rsid w:val="00563C6F"/>
    <w:rsid w:val="00564F21"/>
    <w:rsid w:val="00566FB6"/>
    <w:rsid w:val="00573556"/>
    <w:rsid w:val="00573D2F"/>
    <w:rsid w:val="005843DE"/>
    <w:rsid w:val="00584D29"/>
    <w:rsid w:val="00593AAC"/>
    <w:rsid w:val="00593BF7"/>
    <w:rsid w:val="0059682F"/>
    <w:rsid w:val="005969FB"/>
    <w:rsid w:val="005A1E6E"/>
    <w:rsid w:val="005B5DC2"/>
    <w:rsid w:val="005B6B53"/>
    <w:rsid w:val="005D5512"/>
    <w:rsid w:val="005E3501"/>
    <w:rsid w:val="005F3D7B"/>
    <w:rsid w:val="005F525A"/>
    <w:rsid w:val="005F54F5"/>
    <w:rsid w:val="005F68FD"/>
    <w:rsid w:val="005F74C0"/>
    <w:rsid w:val="00605199"/>
    <w:rsid w:val="00615214"/>
    <w:rsid w:val="00624C5E"/>
    <w:rsid w:val="00630185"/>
    <w:rsid w:val="0063758D"/>
    <w:rsid w:val="006464CD"/>
    <w:rsid w:val="006513C7"/>
    <w:rsid w:val="006528C9"/>
    <w:rsid w:val="006673E8"/>
    <w:rsid w:val="00671EC0"/>
    <w:rsid w:val="00676F48"/>
    <w:rsid w:val="0067770B"/>
    <w:rsid w:val="00686056"/>
    <w:rsid w:val="00691675"/>
    <w:rsid w:val="006A473D"/>
    <w:rsid w:val="006B0513"/>
    <w:rsid w:val="006B16E0"/>
    <w:rsid w:val="006B30D1"/>
    <w:rsid w:val="006B4816"/>
    <w:rsid w:val="006B7BD7"/>
    <w:rsid w:val="006C1B51"/>
    <w:rsid w:val="006C2BF6"/>
    <w:rsid w:val="006C4397"/>
    <w:rsid w:val="006C5AD3"/>
    <w:rsid w:val="006C617F"/>
    <w:rsid w:val="006D6A17"/>
    <w:rsid w:val="006E7AE6"/>
    <w:rsid w:val="006E7BAF"/>
    <w:rsid w:val="00705766"/>
    <w:rsid w:val="007172D9"/>
    <w:rsid w:val="00720888"/>
    <w:rsid w:val="0072138D"/>
    <w:rsid w:val="0072746D"/>
    <w:rsid w:val="007312AA"/>
    <w:rsid w:val="00734C1B"/>
    <w:rsid w:val="007516F0"/>
    <w:rsid w:val="00753588"/>
    <w:rsid w:val="00753A99"/>
    <w:rsid w:val="007550AB"/>
    <w:rsid w:val="00761BAB"/>
    <w:rsid w:val="007653DA"/>
    <w:rsid w:val="0076614E"/>
    <w:rsid w:val="00773725"/>
    <w:rsid w:val="0079305A"/>
    <w:rsid w:val="007A1421"/>
    <w:rsid w:val="007A7910"/>
    <w:rsid w:val="007B29C4"/>
    <w:rsid w:val="007B2FB1"/>
    <w:rsid w:val="007B76D7"/>
    <w:rsid w:val="007C008A"/>
    <w:rsid w:val="007C7944"/>
    <w:rsid w:val="007C7C55"/>
    <w:rsid w:val="007E03C0"/>
    <w:rsid w:val="007E2034"/>
    <w:rsid w:val="007E2836"/>
    <w:rsid w:val="007E568A"/>
    <w:rsid w:val="007F0D03"/>
    <w:rsid w:val="007F4828"/>
    <w:rsid w:val="007F5A56"/>
    <w:rsid w:val="007F7AC0"/>
    <w:rsid w:val="008006BE"/>
    <w:rsid w:val="0080397A"/>
    <w:rsid w:val="00807054"/>
    <w:rsid w:val="00807152"/>
    <w:rsid w:val="0080728A"/>
    <w:rsid w:val="00813DBC"/>
    <w:rsid w:val="00813F7A"/>
    <w:rsid w:val="00821F18"/>
    <w:rsid w:val="00822995"/>
    <w:rsid w:val="00822FC7"/>
    <w:rsid w:val="00856A0E"/>
    <w:rsid w:val="008631CE"/>
    <w:rsid w:val="0086443E"/>
    <w:rsid w:val="0086540F"/>
    <w:rsid w:val="00871E17"/>
    <w:rsid w:val="00872FD2"/>
    <w:rsid w:val="00873D35"/>
    <w:rsid w:val="00876869"/>
    <w:rsid w:val="008771ED"/>
    <w:rsid w:val="00891B85"/>
    <w:rsid w:val="00891D6D"/>
    <w:rsid w:val="00894F9A"/>
    <w:rsid w:val="00896BD0"/>
    <w:rsid w:val="008B26FD"/>
    <w:rsid w:val="008B2E86"/>
    <w:rsid w:val="008C0EAA"/>
    <w:rsid w:val="008C5A91"/>
    <w:rsid w:val="008C7D39"/>
    <w:rsid w:val="008E7B8E"/>
    <w:rsid w:val="008E7ED3"/>
    <w:rsid w:val="008F7439"/>
    <w:rsid w:val="0090255B"/>
    <w:rsid w:val="00904097"/>
    <w:rsid w:val="009053F7"/>
    <w:rsid w:val="00905422"/>
    <w:rsid w:val="00910853"/>
    <w:rsid w:val="00914E92"/>
    <w:rsid w:val="00930258"/>
    <w:rsid w:val="00930A39"/>
    <w:rsid w:val="009350F0"/>
    <w:rsid w:val="00940CA3"/>
    <w:rsid w:val="009419A4"/>
    <w:rsid w:val="00945CE3"/>
    <w:rsid w:val="00957BA0"/>
    <w:rsid w:val="00977BEA"/>
    <w:rsid w:val="009805E9"/>
    <w:rsid w:val="00987F47"/>
    <w:rsid w:val="00990E06"/>
    <w:rsid w:val="00991538"/>
    <w:rsid w:val="00992FAF"/>
    <w:rsid w:val="0099372E"/>
    <w:rsid w:val="00995104"/>
    <w:rsid w:val="009A0464"/>
    <w:rsid w:val="009A44A5"/>
    <w:rsid w:val="009B139F"/>
    <w:rsid w:val="009B2D95"/>
    <w:rsid w:val="009C403B"/>
    <w:rsid w:val="009D3564"/>
    <w:rsid w:val="009D4C82"/>
    <w:rsid w:val="009E006D"/>
    <w:rsid w:val="009E0A65"/>
    <w:rsid w:val="009E5122"/>
    <w:rsid w:val="00A063EE"/>
    <w:rsid w:val="00A161A4"/>
    <w:rsid w:val="00A17957"/>
    <w:rsid w:val="00A22C63"/>
    <w:rsid w:val="00A32258"/>
    <w:rsid w:val="00A33333"/>
    <w:rsid w:val="00A37554"/>
    <w:rsid w:val="00A43B3E"/>
    <w:rsid w:val="00A441A6"/>
    <w:rsid w:val="00A659E1"/>
    <w:rsid w:val="00A80E26"/>
    <w:rsid w:val="00A85445"/>
    <w:rsid w:val="00A900CC"/>
    <w:rsid w:val="00A9095F"/>
    <w:rsid w:val="00A909E2"/>
    <w:rsid w:val="00A97EDE"/>
    <w:rsid w:val="00AA34E3"/>
    <w:rsid w:val="00AB32A9"/>
    <w:rsid w:val="00AB3DD5"/>
    <w:rsid w:val="00AC02AA"/>
    <w:rsid w:val="00AC1D94"/>
    <w:rsid w:val="00AC2081"/>
    <w:rsid w:val="00AC3AB9"/>
    <w:rsid w:val="00AD2904"/>
    <w:rsid w:val="00AE0FC7"/>
    <w:rsid w:val="00AE6C40"/>
    <w:rsid w:val="00AE710A"/>
    <w:rsid w:val="00B020E4"/>
    <w:rsid w:val="00B0660D"/>
    <w:rsid w:val="00B176C3"/>
    <w:rsid w:val="00B253A1"/>
    <w:rsid w:val="00B262AB"/>
    <w:rsid w:val="00B300AA"/>
    <w:rsid w:val="00B33CB7"/>
    <w:rsid w:val="00B352FA"/>
    <w:rsid w:val="00B36B5C"/>
    <w:rsid w:val="00B36D31"/>
    <w:rsid w:val="00B46969"/>
    <w:rsid w:val="00B47A1D"/>
    <w:rsid w:val="00B548F7"/>
    <w:rsid w:val="00B617CD"/>
    <w:rsid w:val="00B63FF8"/>
    <w:rsid w:val="00B6432F"/>
    <w:rsid w:val="00B76AF5"/>
    <w:rsid w:val="00B805E0"/>
    <w:rsid w:val="00B955FF"/>
    <w:rsid w:val="00B962CB"/>
    <w:rsid w:val="00BB6CB3"/>
    <w:rsid w:val="00BC0047"/>
    <w:rsid w:val="00BC266F"/>
    <w:rsid w:val="00BE48D2"/>
    <w:rsid w:val="00BE527C"/>
    <w:rsid w:val="00BF67EE"/>
    <w:rsid w:val="00C04DCF"/>
    <w:rsid w:val="00C06177"/>
    <w:rsid w:val="00C075EA"/>
    <w:rsid w:val="00C158DA"/>
    <w:rsid w:val="00C23990"/>
    <w:rsid w:val="00C25EC1"/>
    <w:rsid w:val="00C31300"/>
    <w:rsid w:val="00C34C43"/>
    <w:rsid w:val="00C41BEB"/>
    <w:rsid w:val="00C50A26"/>
    <w:rsid w:val="00C61AC6"/>
    <w:rsid w:val="00C62748"/>
    <w:rsid w:val="00C702C7"/>
    <w:rsid w:val="00C73BBA"/>
    <w:rsid w:val="00C7429C"/>
    <w:rsid w:val="00C8088C"/>
    <w:rsid w:val="00C8390E"/>
    <w:rsid w:val="00C8703B"/>
    <w:rsid w:val="00C87A48"/>
    <w:rsid w:val="00C92704"/>
    <w:rsid w:val="00C973B7"/>
    <w:rsid w:val="00CA4B0C"/>
    <w:rsid w:val="00CA4E63"/>
    <w:rsid w:val="00CA5B05"/>
    <w:rsid w:val="00CB4133"/>
    <w:rsid w:val="00CC2A1A"/>
    <w:rsid w:val="00CC5E8F"/>
    <w:rsid w:val="00CC6985"/>
    <w:rsid w:val="00CD7AE1"/>
    <w:rsid w:val="00CE1D9F"/>
    <w:rsid w:val="00CF3108"/>
    <w:rsid w:val="00CF3CA4"/>
    <w:rsid w:val="00CF7F7F"/>
    <w:rsid w:val="00D0023B"/>
    <w:rsid w:val="00D01239"/>
    <w:rsid w:val="00D12741"/>
    <w:rsid w:val="00D236E8"/>
    <w:rsid w:val="00D27B73"/>
    <w:rsid w:val="00D329DF"/>
    <w:rsid w:val="00D33A2B"/>
    <w:rsid w:val="00D36E73"/>
    <w:rsid w:val="00D4280C"/>
    <w:rsid w:val="00D44904"/>
    <w:rsid w:val="00D5297D"/>
    <w:rsid w:val="00D52A6A"/>
    <w:rsid w:val="00D61DFC"/>
    <w:rsid w:val="00D72D86"/>
    <w:rsid w:val="00D74647"/>
    <w:rsid w:val="00D7732D"/>
    <w:rsid w:val="00D815D0"/>
    <w:rsid w:val="00D912D8"/>
    <w:rsid w:val="00DA17C5"/>
    <w:rsid w:val="00DA1962"/>
    <w:rsid w:val="00DB0CB1"/>
    <w:rsid w:val="00DB4D5B"/>
    <w:rsid w:val="00DB5D79"/>
    <w:rsid w:val="00DC4D91"/>
    <w:rsid w:val="00DC65D0"/>
    <w:rsid w:val="00DD5A1B"/>
    <w:rsid w:val="00DD715C"/>
    <w:rsid w:val="00DE18BC"/>
    <w:rsid w:val="00DF4B62"/>
    <w:rsid w:val="00E0517E"/>
    <w:rsid w:val="00E107CF"/>
    <w:rsid w:val="00E1430F"/>
    <w:rsid w:val="00E26113"/>
    <w:rsid w:val="00E266A4"/>
    <w:rsid w:val="00E35306"/>
    <w:rsid w:val="00E35847"/>
    <w:rsid w:val="00E4362E"/>
    <w:rsid w:val="00E51605"/>
    <w:rsid w:val="00E51838"/>
    <w:rsid w:val="00E56F4A"/>
    <w:rsid w:val="00E75542"/>
    <w:rsid w:val="00E87432"/>
    <w:rsid w:val="00E943B8"/>
    <w:rsid w:val="00E94C20"/>
    <w:rsid w:val="00EB209E"/>
    <w:rsid w:val="00EB5CD1"/>
    <w:rsid w:val="00EC14F2"/>
    <w:rsid w:val="00EC6CC9"/>
    <w:rsid w:val="00EE16D4"/>
    <w:rsid w:val="00EE230E"/>
    <w:rsid w:val="00EE2C87"/>
    <w:rsid w:val="00EE6016"/>
    <w:rsid w:val="00EE61A2"/>
    <w:rsid w:val="00EF0925"/>
    <w:rsid w:val="00EF4086"/>
    <w:rsid w:val="00F045B9"/>
    <w:rsid w:val="00F04DBB"/>
    <w:rsid w:val="00F15F5C"/>
    <w:rsid w:val="00F170B0"/>
    <w:rsid w:val="00F23266"/>
    <w:rsid w:val="00F3081C"/>
    <w:rsid w:val="00F404B6"/>
    <w:rsid w:val="00F448EC"/>
    <w:rsid w:val="00F506EF"/>
    <w:rsid w:val="00F5140D"/>
    <w:rsid w:val="00F565A3"/>
    <w:rsid w:val="00F64334"/>
    <w:rsid w:val="00F7435C"/>
    <w:rsid w:val="00F9119D"/>
    <w:rsid w:val="00F973D7"/>
    <w:rsid w:val="00FA3901"/>
    <w:rsid w:val="00FB25C1"/>
    <w:rsid w:val="00FC2104"/>
    <w:rsid w:val="00FC2B0D"/>
    <w:rsid w:val="00FC5C06"/>
    <w:rsid w:val="00FD505C"/>
    <w:rsid w:val="00FD5421"/>
    <w:rsid w:val="00FE4281"/>
    <w:rsid w:val="00FE7E6F"/>
    <w:rsid w:val="00FF0F52"/>
    <w:rsid w:val="00FF1E8D"/>
    <w:rsid w:val="2BB14599"/>
    <w:rsid w:val="3CAA976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81A8D4"/>
  <w15:chartTrackingRefBased/>
  <w15:docId w15:val="{A45B4429-B8DC-4F57-81BF-3DDE1546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38"/>
    <w:pPr>
      <w:spacing w:after="240" w:line="240" w:lineRule="atLeast"/>
    </w:pPr>
    <w:rPr>
      <w:sz w:val="20"/>
      <w:lang w:val="en-US"/>
    </w:rPr>
  </w:style>
  <w:style w:type="paragraph" w:styleId="Heading1">
    <w:name w:val="heading 1"/>
    <w:basedOn w:val="Normal"/>
    <w:next w:val="Normal"/>
    <w:link w:val="Heading1Char"/>
    <w:uiPriority w:val="9"/>
    <w:qFormat/>
    <w:rsid w:val="006E7BAF"/>
    <w:pPr>
      <w:keepNext/>
      <w:keepLines/>
      <w:spacing w:after="120"/>
      <w:outlineLvl w:val="0"/>
    </w:pPr>
    <w:rPr>
      <w:rFonts w:asciiTheme="majorHAnsi" w:eastAsiaTheme="majorEastAsia" w:hAnsiTheme="majorHAnsi" w:cstheme="majorBidi"/>
      <w:b/>
      <w:bCs/>
      <w:color w:val="00A3E0"/>
      <w:sz w:val="26"/>
      <w:szCs w:val="28"/>
    </w:rPr>
  </w:style>
  <w:style w:type="paragraph" w:styleId="Heading2">
    <w:name w:val="heading 2"/>
    <w:basedOn w:val="Normal"/>
    <w:next w:val="Normal"/>
    <w:link w:val="Heading2Char"/>
    <w:uiPriority w:val="9"/>
    <w:qFormat/>
    <w:rsid w:val="00E51838"/>
    <w:pPr>
      <w:keepNext/>
      <w:keepLines/>
      <w:spacing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qFormat/>
    <w:rsid w:val="00E51838"/>
    <w:pPr>
      <w:keepNext/>
      <w:keepLines/>
      <w:spacing w:after="0"/>
      <w:outlineLvl w:val="2"/>
    </w:pPr>
    <w:rPr>
      <w:rFonts w:asciiTheme="majorHAnsi" w:eastAsiaTheme="majorEastAsia" w:hAnsiTheme="majorHAnsi" w:cstheme="majorBidi"/>
      <w:b/>
      <w:bCs/>
      <w:color w:val="53565A" w:themeColor="background2"/>
      <w:sz w:val="26"/>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BAF"/>
    <w:rPr>
      <w:rFonts w:asciiTheme="majorHAnsi" w:eastAsiaTheme="majorEastAsia" w:hAnsiTheme="majorHAnsi" w:cstheme="majorBidi"/>
      <w:b/>
      <w:bCs/>
      <w:color w:val="00A3E0"/>
      <w:sz w:val="26"/>
      <w:szCs w:val="28"/>
      <w:lang w:val="en-US"/>
    </w:rPr>
  </w:style>
  <w:style w:type="character" w:customStyle="1" w:styleId="Heading2Char">
    <w:name w:val="Heading 2 Char"/>
    <w:basedOn w:val="DefaultParagraphFont"/>
    <w:link w:val="Heading2"/>
    <w:uiPriority w:val="9"/>
    <w:rsid w:val="00E51838"/>
    <w:rPr>
      <w:rFonts w:asciiTheme="majorHAnsi" w:eastAsiaTheme="majorEastAsia" w:hAnsiTheme="majorHAnsi" w:cstheme="majorBidi"/>
      <w:b/>
      <w:bCs/>
      <w:color w:val="000000" w:themeColor="text1"/>
      <w:sz w:val="26"/>
      <w:szCs w:val="26"/>
      <w:lang w:val="en-US"/>
    </w:rPr>
  </w:style>
  <w:style w:type="table" w:styleId="TableGrid">
    <w:name w:val="Table Grid"/>
    <w:basedOn w:val="TableNormal"/>
    <w:uiPriority w:val="59"/>
    <w:rsid w:val="00615214"/>
    <w:pPr>
      <w:spacing w:after="0" w:line="240" w:lineRule="auto"/>
    </w:pPr>
    <w:rPr>
      <w:sz w:val="17"/>
    </w:rPr>
    <w:tblPr>
      <w:tblCellMar>
        <w:left w:w="0" w:type="dxa"/>
        <w:right w:w="0" w:type="dxa"/>
      </w:tblCellMar>
    </w:tblPr>
    <w:tblStylePr w:type="firstRow">
      <w:rPr>
        <w:rFonts w:asciiTheme="majorHAnsi" w:hAnsiTheme="majorHAnsi"/>
        <w:b w:val="0"/>
        <w:color w:val="auto"/>
        <w:sz w:val="17"/>
      </w:rPr>
      <w:tblPr/>
      <w:tcPr>
        <w:tcBorders>
          <w:top w:val="nil"/>
          <w:left w:val="nil"/>
          <w:bottom w:val="nil"/>
          <w:right w:val="nil"/>
          <w:insideH w:val="nil"/>
          <w:insideV w:val="nil"/>
          <w:tl2br w:val="nil"/>
          <w:tr2bl w:val="nil"/>
        </w:tcBorders>
      </w:tcPr>
    </w:tblStylePr>
  </w:style>
  <w:style w:type="paragraph" w:styleId="Header">
    <w:name w:val="header"/>
    <w:link w:val="HeaderChar"/>
    <w:uiPriority w:val="99"/>
    <w:rsid w:val="008631CE"/>
    <w:pPr>
      <w:tabs>
        <w:tab w:val="center" w:pos="4513"/>
        <w:tab w:val="right" w:pos="9026"/>
      </w:tabs>
      <w:spacing w:after="0" w:line="240" w:lineRule="auto"/>
    </w:pPr>
    <w:rPr>
      <w:b/>
      <w:sz w:val="14"/>
      <w:lang w:val="en-US"/>
    </w:rPr>
  </w:style>
  <w:style w:type="character" w:customStyle="1" w:styleId="HeaderChar">
    <w:name w:val="Header Char"/>
    <w:basedOn w:val="DefaultParagraphFont"/>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after="0" w:line="200" w:lineRule="atLeast"/>
    </w:pPr>
    <w:rPr>
      <w:sz w:val="16"/>
    </w:rPr>
  </w:style>
  <w:style w:type="character" w:customStyle="1" w:styleId="FooterChar">
    <w:name w:val="Footer Char"/>
    <w:basedOn w:val="DefaultParagraphFont"/>
    <w:link w:val="Footer"/>
    <w:uiPriority w:val="99"/>
    <w:rsid w:val="007550AB"/>
    <w:rPr>
      <w:sz w:val="16"/>
      <w:lang w:val="en-US"/>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761BAB"/>
    <w:pPr>
      <w:numPr>
        <w:numId w:val="1"/>
      </w:numPr>
      <w:tabs>
        <w:tab w:val="clear" w:pos="360"/>
      </w:tabs>
      <w:spacing w:after="0"/>
      <w:ind w:left="284" w:hanging="284"/>
      <w:contextualSpacing/>
    </w:pPr>
  </w:style>
  <w:style w:type="paragraph" w:styleId="ListBullet2">
    <w:name w:val="List Bullet 2"/>
    <w:basedOn w:val="Normal"/>
    <w:uiPriority w:val="99"/>
    <w:qFormat/>
    <w:rsid w:val="00761BAB"/>
    <w:pPr>
      <w:numPr>
        <w:numId w:val="2"/>
      </w:numPr>
      <w:ind w:left="568" w:hanging="284"/>
      <w:contextualSpacing/>
    </w:pPr>
  </w:style>
  <w:style w:type="paragraph" w:styleId="ListNumber">
    <w:name w:val="List Number"/>
    <w:basedOn w:val="Normal"/>
    <w:uiPriority w:val="99"/>
    <w:qFormat/>
    <w:rsid w:val="00761BAB"/>
    <w:pPr>
      <w:numPr>
        <w:numId w:val="3"/>
      </w:numPr>
      <w:tabs>
        <w:tab w:val="clear" w:pos="360"/>
      </w:tabs>
      <w:spacing w:after="0"/>
      <w:ind w:left="284" w:hanging="284"/>
      <w:contextualSpacing/>
    </w:pPr>
  </w:style>
  <w:style w:type="paragraph" w:styleId="ListNumber2">
    <w:name w:val="List Number 2"/>
    <w:basedOn w:val="Normal"/>
    <w:uiPriority w:val="99"/>
    <w:qFormat/>
    <w:rsid w:val="00761BAB"/>
    <w:pPr>
      <w:numPr>
        <w:numId w:val="4"/>
      </w:numPr>
      <w:ind w:left="568" w:hanging="284"/>
      <w:contextualSpacing/>
    </w:pPr>
  </w:style>
  <w:style w:type="character" w:customStyle="1" w:styleId="Heading3Char">
    <w:name w:val="Heading 3 Char"/>
    <w:basedOn w:val="DefaultParagraphFont"/>
    <w:link w:val="Heading3"/>
    <w:uiPriority w:val="9"/>
    <w:rsid w:val="00E51838"/>
    <w:rPr>
      <w:rFonts w:asciiTheme="majorHAnsi" w:eastAsiaTheme="majorEastAsia" w:hAnsiTheme="majorHAnsi" w:cstheme="majorBidi"/>
      <w:b/>
      <w:bCs/>
      <w:color w:val="53565A" w:themeColor="background2"/>
      <w:sz w:val="26"/>
      <w:lang w:val="en-US"/>
    </w:rPr>
  </w:style>
  <w:style w:type="character" w:customStyle="1" w:styleId="Heading4Char">
    <w:name w:val="Heading 4 Char"/>
    <w:basedOn w:val="DefaultParagraphFont"/>
    <w:link w:val="Heading4"/>
    <w:uiPriority w:val="9"/>
    <w:semiHidden/>
    <w:rsid w:val="007550AB"/>
    <w:rPr>
      <w:rFonts w:asciiTheme="majorHAnsi" w:eastAsiaTheme="majorEastAsia" w:hAnsiTheme="majorHAnsi" w:cstheme="majorBidi"/>
      <w:b/>
      <w:bCs/>
      <w:iCs/>
      <w:color w:val="000000" w:themeColor="text1"/>
      <w:sz w:val="18"/>
      <w:lang w:val="en-US"/>
    </w:rPr>
  </w:style>
  <w:style w:type="paragraph" w:styleId="FootnoteText">
    <w:name w:val="footnote text"/>
    <w:basedOn w:val="Normal"/>
    <w:link w:val="FootnoteTextChar"/>
    <w:uiPriority w:val="99"/>
    <w:rsid w:val="00F3081C"/>
    <w:pPr>
      <w:spacing w:after="0" w:line="240" w:lineRule="auto"/>
    </w:pPr>
    <w:rPr>
      <w:sz w:val="16"/>
      <w:szCs w:val="20"/>
    </w:rPr>
  </w:style>
  <w:style w:type="character" w:customStyle="1" w:styleId="FootnoteTextChar">
    <w:name w:val="Footnote Text Char"/>
    <w:basedOn w:val="DefaultParagraphFont"/>
    <w:link w:val="FootnoteText"/>
    <w:uiPriority w:val="99"/>
    <w:rsid w:val="007550AB"/>
    <w:rPr>
      <w:sz w:val="16"/>
      <w:szCs w:val="20"/>
      <w:lang w:val="en-US"/>
    </w:rPr>
  </w:style>
  <w:style w:type="paragraph" w:customStyle="1" w:styleId="Documenttitle">
    <w:name w:val="Document title"/>
    <w:next w:val="Documentsubtitle"/>
    <w:qFormat/>
    <w:rsid w:val="00E51838"/>
    <w:pPr>
      <w:spacing w:after="240" w:line="580" w:lineRule="atLeast"/>
    </w:pPr>
    <w:rPr>
      <w:rFonts w:eastAsiaTheme="majorEastAsia" w:cstheme="majorBidi"/>
      <w:bCs/>
      <w:color w:val="86BC25" w:themeColor="accent1"/>
      <w:sz w:val="42"/>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paragraph" w:customStyle="1" w:styleId="Sectionintro">
    <w:name w:val="Section intro"/>
    <w:basedOn w:val="Normal"/>
    <w:next w:val="Normal"/>
    <w:qFormat/>
    <w:rsid w:val="00212852"/>
    <w:pPr>
      <w:spacing w:line="360" w:lineRule="atLeast"/>
    </w:pPr>
    <w:rPr>
      <w:sz w:val="28"/>
    </w:rPr>
  </w:style>
  <w:style w:type="paragraph" w:customStyle="1" w:styleId="Documentdate">
    <w:name w:val="Document date"/>
    <w:qFormat/>
    <w:rsid w:val="007550AB"/>
    <w:pPr>
      <w:spacing w:after="0" w:line="240" w:lineRule="atLeast"/>
    </w:pPr>
    <w:rPr>
      <w:sz w:val="18"/>
      <w:lang w:val="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qFormat/>
    <w:rsid w:val="00DD5A1B"/>
    <w:pPr>
      <w:spacing w:line="360" w:lineRule="atLeast"/>
    </w:pPr>
    <w:rPr>
      <w:color w:val="26890D" w:themeColor="accent3"/>
      <w:sz w:val="28"/>
    </w:rPr>
  </w:style>
  <w:style w:type="paragraph" w:customStyle="1" w:styleId="Contacttext">
    <w:name w:val="Contact text"/>
    <w:basedOn w:val="Normal"/>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E51838"/>
    <w:pPr>
      <w:keepNext/>
      <w:spacing w:before="120" w:line="240" w:lineRule="auto"/>
    </w:pPr>
    <w:rPr>
      <w:iCs/>
      <w:color w:val="53565A" w:themeColor="background2"/>
      <w:sz w:val="18"/>
      <w:szCs w:val="18"/>
    </w:rPr>
  </w:style>
  <w:style w:type="character" w:styleId="Hyperlink">
    <w:name w:val="Hyperlink"/>
    <w:basedOn w:val="DefaultParagraphFont"/>
    <w:uiPriority w:val="99"/>
    <w:unhideWhenUsed/>
    <w:rsid w:val="00E94C20"/>
    <w:rPr>
      <w:color w:val="00A3E0" w:themeColor="hyperlink"/>
      <w:u w:val="single"/>
    </w:rPr>
  </w:style>
  <w:style w:type="paragraph" w:customStyle="1" w:styleId="PulloutGreen">
    <w:name w:val="Pullout Green"/>
    <w:basedOn w:val="PulloutBlue"/>
    <w:next w:val="Normal"/>
    <w:qFormat/>
    <w:rsid w:val="00822995"/>
    <w:rPr>
      <w:color w:val="86BC25" w:themeColor="accent1"/>
    </w:rPr>
  </w:style>
  <w:style w:type="paragraph" w:customStyle="1" w:styleId="QuotesourceBlue">
    <w:name w:val="Quote source Blue"/>
    <w:basedOn w:val="Normal"/>
    <w:next w:val="Normal"/>
    <w:qFormat/>
    <w:rsid w:val="000516C4"/>
    <w:pPr>
      <w:spacing w:line="200" w:lineRule="atLeast"/>
      <w:contextualSpacing/>
    </w:pPr>
    <w:rPr>
      <w:b/>
      <w:color w:val="26890D" w:themeColor="accent3"/>
      <w:sz w:val="17"/>
    </w:rPr>
  </w:style>
  <w:style w:type="paragraph" w:customStyle="1" w:styleId="QuotesourceGreen">
    <w:name w:val="Quote source Green"/>
    <w:basedOn w:val="QuotesourceBlue"/>
    <w:next w:val="Normal"/>
    <w:qFormat/>
    <w:rsid w:val="000516C4"/>
    <w:rPr>
      <w:color w:val="86BC25" w:themeColor="accent1"/>
    </w:rPr>
  </w:style>
  <w:style w:type="paragraph" w:customStyle="1" w:styleId="Paneltext">
    <w:name w:val="Panel text"/>
    <w:basedOn w:val="Normal"/>
    <w:qFormat/>
    <w:rsid w:val="00AE0FC7"/>
    <w:rPr>
      <w:color w:val="FFFFFF" w:themeColor="background1"/>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themeColor="background1"/>
      <w:sz w:val="60"/>
    </w:rPr>
  </w:style>
  <w:style w:type="paragraph" w:customStyle="1" w:styleId="Titleofpublication">
    <w:name w:val="Title of publication"/>
    <w:basedOn w:val="Normal"/>
    <w:qFormat/>
    <w:rsid w:val="00104FD6"/>
    <w:pPr>
      <w:spacing w:after="0"/>
    </w:pPr>
    <w:rPr>
      <w:b/>
    </w:rPr>
  </w:style>
  <w:style w:type="paragraph" w:customStyle="1" w:styleId="Introduction">
    <w:name w:val="Introduction"/>
    <w:basedOn w:val="Normal"/>
    <w:next w:val="Normal"/>
    <w:qFormat/>
    <w:rsid w:val="00E51838"/>
    <w:pPr>
      <w:spacing w:after="480" w:line="340" w:lineRule="atLeast"/>
    </w:pPr>
    <w:rPr>
      <w:sz w:val="32"/>
    </w:rPr>
  </w:style>
  <w:style w:type="table" w:customStyle="1" w:styleId="Deloittetable">
    <w:name w:val="Deloitte table"/>
    <w:basedOn w:val="TableNormal"/>
    <w:uiPriority w:val="99"/>
    <w:rsid w:val="00DA17C5"/>
    <w:pPr>
      <w:spacing w:after="0" w:line="240" w:lineRule="auto"/>
    </w:pPr>
    <w:rPr>
      <w:sz w:val="17"/>
    </w:rPr>
    <w:tblPr>
      <w:tblBorders>
        <w:insideH w:val="single" w:sz="4" w:space="0" w:color="007CB0" w:themeColor="accent6"/>
      </w:tblBorders>
      <w:tblCellMar>
        <w:top w:w="57" w:type="dxa"/>
        <w:left w:w="0" w:type="dxa"/>
        <w:bottom w:w="57" w:type="dxa"/>
        <w:right w:w="0" w:type="dxa"/>
      </w:tblCellMar>
    </w:tblPr>
    <w:tblStylePr w:type="firstRow">
      <w:tblPr/>
      <w:tcPr>
        <w:tcBorders>
          <w:top w:val="single" w:sz="18" w:space="0" w:color="26890D" w:themeColor="accent3"/>
          <w:left w:val="nil"/>
          <w:bottom w:val="nil"/>
          <w:right w:val="nil"/>
          <w:insideH w:val="nil"/>
          <w:insideV w:val="nil"/>
          <w:tl2br w:val="nil"/>
          <w:tr2bl w:val="nil"/>
        </w:tcBorders>
      </w:tcPr>
    </w:tblStylePr>
  </w:style>
  <w:style w:type="paragraph" w:customStyle="1" w:styleId="Tabletext">
    <w:name w:val="Table text"/>
    <w:basedOn w:val="Normal"/>
    <w:qFormat/>
    <w:rsid w:val="00110819"/>
    <w:pPr>
      <w:spacing w:after="0" w:line="220" w:lineRule="atLeast"/>
    </w:pPr>
    <w:rPr>
      <w:sz w:val="17"/>
    </w:rPr>
  </w:style>
  <w:style w:type="paragraph" w:customStyle="1" w:styleId="Tabletitle">
    <w:name w:val="Table title"/>
    <w:basedOn w:val="Tabletext"/>
    <w:qFormat/>
    <w:rsid w:val="00910853"/>
    <w:rPr>
      <w:rFonts w:asciiTheme="majorHAnsi" w:hAnsiTheme="majorHAnsi"/>
      <w:b/>
      <w:color w:val="86BC25" w:themeColor="accent1"/>
      <w:sz w:val="20"/>
    </w:rPr>
  </w:style>
  <w:style w:type="paragraph" w:customStyle="1" w:styleId="Legaltext">
    <w:name w:val="Legal text"/>
    <w:basedOn w:val="Normal"/>
    <w:qFormat/>
    <w:rsid w:val="00940CA3"/>
    <w:pPr>
      <w:spacing w:after="120" w:line="180" w:lineRule="atLeast"/>
    </w:pPr>
    <w:rPr>
      <w:sz w:val="14"/>
    </w:rPr>
  </w:style>
  <w:style w:type="paragraph" w:customStyle="1" w:styleId="Tablebullets">
    <w:name w:val="Table bullets"/>
    <w:basedOn w:val="Tabletext"/>
    <w:qFormat/>
    <w:rsid w:val="001257B1"/>
    <w:pPr>
      <w:numPr>
        <w:numId w:val="19"/>
      </w:numPr>
      <w:ind w:left="284" w:hanging="284"/>
    </w:pPr>
  </w:style>
  <w:style w:type="paragraph" w:customStyle="1" w:styleId="Tablenumbered">
    <w:name w:val="Table numbered"/>
    <w:basedOn w:val="Tablebullets"/>
    <w:qFormat/>
    <w:rsid w:val="001257B1"/>
    <w:pPr>
      <w:numPr>
        <w:numId w:val="20"/>
      </w:numPr>
      <w:ind w:left="284" w:hanging="284"/>
    </w:pPr>
  </w:style>
  <w:style w:type="table" w:styleId="TableGridLight">
    <w:name w:val="Grid Table Light"/>
    <w:basedOn w:val="TableNormal"/>
    <w:uiPriority w:val="40"/>
    <w:rsid w:val="006152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14E92"/>
    <w:rPr>
      <w:color w:val="605E5C"/>
      <w:shd w:val="clear" w:color="auto" w:fill="E1DFDD"/>
    </w:rPr>
  </w:style>
  <w:style w:type="paragraph" w:customStyle="1" w:styleId="Tableentry">
    <w:name w:val="Table entry"/>
    <w:qFormat/>
    <w:rsid w:val="00990E06"/>
    <w:pPr>
      <w:suppressAutoHyphens/>
      <w:spacing w:before="60" w:after="60" w:line="240" w:lineRule="auto"/>
    </w:pPr>
    <w:rPr>
      <w:rFonts w:ascii="Arial" w:eastAsia="Times" w:hAnsi="Arial" w:cs="Times New Roman"/>
      <w:color w:val="000000"/>
      <w:sz w:val="16"/>
      <w:szCs w:val="24"/>
      <w:lang w:val="en-US"/>
    </w:rPr>
  </w:style>
  <w:style w:type="paragraph" w:customStyle="1" w:styleId="Tablecolumnheader">
    <w:name w:val="Table column header"/>
    <w:basedOn w:val="Tableentry"/>
    <w:next w:val="Tableentry"/>
    <w:qFormat/>
    <w:rsid w:val="00990E06"/>
    <w:pPr>
      <w:keepNext/>
      <w:keepLines/>
    </w:pPr>
    <w:rPr>
      <w:b/>
      <w:color w:val="FFFFFF"/>
      <w:sz w:val="18"/>
    </w:rPr>
  </w:style>
  <w:style w:type="paragraph" w:styleId="z-TopofForm">
    <w:name w:val="HTML Top of Form"/>
    <w:basedOn w:val="Normal"/>
    <w:next w:val="Normal"/>
    <w:link w:val="z-TopofFormChar"/>
    <w:hidden/>
    <w:uiPriority w:val="99"/>
    <w:semiHidden/>
    <w:unhideWhenUsed/>
    <w:rsid w:val="00FE428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4281"/>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FE428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4281"/>
    <w:rPr>
      <w:rFonts w:ascii="Arial"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control" Target="activeX/activeX8.xml"/><Relationship Id="rId39" Type="http://schemas.openxmlformats.org/officeDocument/2006/relationships/control" Target="activeX/activeX19.xml"/><Relationship Id="rId21" Type="http://schemas.openxmlformats.org/officeDocument/2006/relationships/control" Target="activeX/activeX3.xml"/><Relationship Id="rId34" Type="http://schemas.openxmlformats.org/officeDocument/2006/relationships/control" Target="activeX/activeX15.xml"/><Relationship Id="rId42" Type="http://schemas.openxmlformats.org/officeDocument/2006/relationships/control" Target="activeX/activeX22.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10.xml"/><Relationship Id="rId11" Type="http://schemas.openxmlformats.org/officeDocument/2006/relationships/image" Target="media/image1.png"/><Relationship Id="rId24" Type="http://schemas.openxmlformats.org/officeDocument/2006/relationships/control" Target="activeX/activeX6.xml"/><Relationship Id="rId32" Type="http://schemas.openxmlformats.org/officeDocument/2006/relationships/control" Target="activeX/activeX13.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image" Target="media/image7.wmf"/><Relationship Id="rId53" Type="http://schemas.openxmlformats.org/officeDocument/2006/relationships/control" Target="activeX/activeX32.xml"/><Relationship Id="rId58" Type="http://schemas.openxmlformats.org/officeDocument/2006/relationships/control" Target="activeX/activeX3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control" Target="activeX/activeX2.xml"/><Relationship Id="rId14" Type="http://schemas.openxmlformats.org/officeDocument/2006/relationships/header" Target="header2.xml"/><Relationship Id="rId22" Type="http://schemas.openxmlformats.org/officeDocument/2006/relationships/control" Target="activeX/activeX4.xml"/><Relationship Id="rId27" Type="http://schemas.openxmlformats.org/officeDocument/2006/relationships/image" Target="media/image5.wmf"/><Relationship Id="rId30" Type="http://schemas.openxmlformats.org/officeDocument/2006/relationships/control" Target="activeX/activeX11.xml"/><Relationship Id="rId35" Type="http://schemas.openxmlformats.org/officeDocument/2006/relationships/control" Target="activeX/activeX16.xml"/><Relationship Id="rId43" Type="http://schemas.openxmlformats.org/officeDocument/2006/relationships/control" Target="activeX/activeX23.xml"/><Relationship Id="rId48" Type="http://schemas.openxmlformats.org/officeDocument/2006/relationships/control" Target="activeX/activeX27.xml"/><Relationship Id="rId56" Type="http://schemas.openxmlformats.org/officeDocument/2006/relationships/control" Target="activeX/activeX34.xml"/><Relationship Id="rId8" Type="http://schemas.openxmlformats.org/officeDocument/2006/relationships/webSettings" Target="webSettings.xml"/><Relationship Id="rId51" Type="http://schemas.openxmlformats.org/officeDocument/2006/relationships/control" Target="activeX/activeX3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ontrol" Target="activeX/activeX1.xml"/><Relationship Id="rId25" Type="http://schemas.openxmlformats.org/officeDocument/2006/relationships/control" Target="activeX/activeX7.xml"/><Relationship Id="rId33" Type="http://schemas.openxmlformats.org/officeDocument/2006/relationships/control" Target="activeX/activeX14.xml"/><Relationship Id="rId38" Type="http://schemas.openxmlformats.org/officeDocument/2006/relationships/control" Target="activeX/activeX18.xml"/><Relationship Id="rId46" Type="http://schemas.openxmlformats.org/officeDocument/2006/relationships/control" Target="activeX/activeX25.xml"/><Relationship Id="rId59" Type="http://schemas.openxmlformats.org/officeDocument/2006/relationships/hyperlink" Target="http://www.deloitte.com/about" TargetMode="External"/><Relationship Id="rId20" Type="http://schemas.openxmlformats.org/officeDocument/2006/relationships/image" Target="media/image4.wmf"/><Relationship Id="rId41" Type="http://schemas.openxmlformats.org/officeDocument/2006/relationships/control" Target="activeX/activeX21.xml"/><Relationship Id="rId54"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control" Target="activeX/activeX5.xml"/><Relationship Id="rId28" Type="http://schemas.openxmlformats.org/officeDocument/2006/relationships/control" Target="activeX/activeX9.xml"/><Relationship Id="rId36" Type="http://schemas.openxmlformats.org/officeDocument/2006/relationships/image" Target="media/image6.wmf"/><Relationship Id="rId49" Type="http://schemas.openxmlformats.org/officeDocument/2006/relationships/control" Target="activeX/activeX28.xml"/><Relationship Id="rId57" Type="http://schemas.openxmlformats.org/officeDocument/2006/relationships/control" Target="activeX/activeX35.xml"/><Relationship Id="rId10" Type="http://schemas.openxmlformats.org/officeDocument/2006/relationships/endnotes" Target="endnotes.xml"/><Relationship Id="rId31" Type="http://schemas.openxmlformats.org/officeDocument/2006/relationships/control" Target="activeX/activeX12.xml"/><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othapalli\AppData\Local\Temp\wz36f3\Newsletter_template_US_LTR_singl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25049939-F45C-468E-9BFD-6DA761B8498D}" vid="{209F14B4-8B24-4C73-BD36-0068D8B1E2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8F410A6D763478056FBB318F0DB9B" ma:contentTypeVersion="9" ma:contentTypeDescription="Create a new document." ma:contentTypeScope="" ma:versionID="1626baae1e31affcf9b73fc4b2241e70">
  <xsd:schema xmlns:xsd="http://www.w3.org/2001/XMLSchema" xmlns:xs="http://www.w3.org/2001/XMLSchema" xmlns:p="http://schemas.microsoft.com/office/2006/metadata/properties" xmlns:ns2="9add3c88-2156-4ca4-8c68-a38bf3548629" targetNamespace="http://schemas.microsoft.com/office/2006/metadata/properties" ma:root="true" ma:fieldsID="147cd982349dc4eab63aa6c1121d6522" ns2:_="">
    <xsd:import namespace="9add3c88-2156-4ca4-8c68-a38bf35486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3c88-2156-4ca4-8c68-a38bf354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199A-56B8-4ACB-B420-B27795C6F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d3c88-2156-4ca4-8c68-a38bf354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BBCEA-F0C3-4E81-BECA-975807119102}">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www.w3.org/XML/1998/namespace"/>
    <ds:schemaRef ds:uri="9add3c88-2156-4ca4-8c68-a38bf3548629"/>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D8DF745-CD2D-45FE-A0E3-07D7D487F44C}">
  <ds:schemaRefs>
    <ds:schemaRef ds:uri="http://schemas.microsoft.com/sharepoint/v3/contenttype/forms"/>
  </ds:schemaRefs>
</ds:datastoreItem>
</file>

<file path=customXml/itemProps4.xml><?xml version="1.0" encoding="utf-8"?>
<ds:datastoreItem xmlns:ds="http://schemas.openxmlformats.org/officeDocument/2006/customXml" ds:itemID="{010059E8-3E80-4379-9180-43992301A6A2}">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Newsletter_template_US_LTR_single.dotx</Template>
  <TotalTime>19</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Newsletter_US_Single</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Newsletter_US_Single</dc:title>
  <dc:subject/>
  <dc:creator>Kothapalli, Lokesh</dc:creator>
  <cp:keywords/>
  <dc:description/>
  <cp:lastModifiedBy>Macchione, Tracy A.</cp:lastModifiedBy>
  <cp:revision>5</cp:revision>
  <cp:lastPrinted>2016-04-04T15:14:00Z</cp:lastPrinted>
  <dcterms:created xsi:type="dcterms:W3CDTF">2026-01-26T19:10:00Z</dcterms:created>
  <dcterms:modified xsi:type="dcterms:W3CDTF">2026-01-26T19:36:00Z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0x0101007E48F410A6D763478056FBB318F0DB9B</vt:lpwstr>
  </property>
  <property fmtid="{D5CDD505-2E9C-101B-9397-08002B2CF9AE}" pid="3" name="MSIP_Label_ea60d57e-af5b-4752-ac57-3e4f28ca11dc_Enabled">
    <vt:lpwstr>true</vt:lpwstr>
  </property>
  <property fmtid="{D5CDD505-2E9C-101B-9397-08002B2CF9AE}" pid="4" name="MSIP_Label_ea60d57e-af5b-4752-ac57-3e4f28ca11dc_SetDate">
    <vt:lpwstr>2021-03-18T12:17:05Z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70dbfad4-76f9-449f-a78c-1760d01fcfea</vt:lpwstr>
  </property>
  <property fmtid="{D5CDD505-2E9C-101B-9397-08002B2CF9AE}" pid="9" name="MSIP_Label_ea60d57e-af5b-4752-ac57-3e4f28ca11dc_ContentBits">
    <vt:lpwstr>0</vt:lpwstr>
  </property>
</Properties>
</file>